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2A2" w14:textId="77777777" w:rsidR="00FE067E" w:rsidRPr="00A46245" w:rsidRDefault="003C6034" w:rsidP="00CC1F3B">
      <w:pPr>
        <w:pStyle w:val="TitlePageOrigin"/>
        <w:rPr>
          <w:color w:val="auto"/>
        </w:rPr>
      </w:pPr>
      <w:r w:rsidRPr="00A46245">
        <w:rPr>
          <w:caps w:val="0"/>
          <w:color w:val="auto"/>
        </w:rPr>
        <w:t>WEST VIRGINIA LEGISLATURE</w:t>
      </w:r>
    </w:p>
    <w:p w14:paraId="1F7D3B2D" w14:textId="77777777" w:rsidR="00CD36CF" w:rsidRPr="00A46245" w:rsidRDefault="00CD36CF" w:rsidP="00CC1F3B">
      <w:pPr>
        <w:pStyle w:val="TitlePageSession"/>
        <w:rPr>
          <w:color w:val="auto"/>
        </w:rPr>
      </w:pPr>
      <w:r w:rsidRPr="00A46245">
        <w:rPr>
          <w:color w:val="auto"/>
        </w:rPr>
        <w:t>20</w:t>
      </w:r>
      <w:r w:rsidR="00EC5E63" w:rsidRPr="00A46245">
        <w:rPr>
          <w:color w:val="auto"/>
        </w:rPr>
        <w:t>2</w:t>
      </w:r>
      <w:r w:rsidR="00C62327" w:rsidRPr="00A46245">
        <w:rPr>
          <w:color w:val="auto"/>
        </w:rPr>
        <w:t>4</w:t>
      </w:r>
      <w:r w:rsidRPr="00A46245">
        <w:rPr>
          <w:color w:val="auto"/>
        </w:rPr>
        <w:t xml:space="preserve"> </w:t>
      </w:r>
      <w:r w:rsidR="003C6034" w:rsidRPr="00A46245">
        <w:rPr>
          <w:caps w:val="0"/>
          <w:color w:val="auto"/>
        </w:rPr>
        <w:t>REGULAR SESSION</w:t>
      </w:r>
    </w:p>
    <w:p w14:paraId="2253FD99" w14:textId="77777777" w:rsidR="00CD36CF" w:rsidRPr="00A46245" w:rsidRDefault="005774B5" w:rsidP="00CC1F3B">
      <w:pPr>
        <w:pStyle w:val="TitlePageBillPrefix"/>
        <w:rPr>
          <w:color w:val="auto"/>
        </w:rPr>
      </w:pPr>
      <w:sdt>
        <w:sdtPr>
          <w:rPr>
            <w:color w:val="auto"/>
          </w:rPr>
          <w:tag w:val="IntroDate"/>
          <w:id w:val="-1236936958"/>
          <w:placeholder>
            <w:docPart w:val="1A1581125BBA4D629BF87FC95C3E2A9A"/>
          </w:placeholder>
          <w:text/>
        </w:sdtPr>
        <w:sdtEndPr/>
        <w:sdtContent>
          <w:r w:rsidR="00AE48A0" w:rsidRPr="00A46245">
            <w:rPr>
              <w:color w:val="auto"/>
            </w:rPr>
            <w:t>Introduced</w:t>
          </w:r>
        </w:sdtContent>
      </w:sdt>
    </w:p>
    <w:p w14:paraId="0B349EAB" w14:textId="6E74E636" w:rsidR="00CD36CF" w:rsidRPr="00A46245" w:rsidRDefault="005774B5" w:rsidP="00CC1F3B">
      <w:pPr>
        <w:pStyle w:val="BillNumber"/>
        <w:rPr>
          <w:color w:val="auto"/>
        </w:rPr>
      </w:pPr>
      <w:sdt>
        <w:sdtPr>
          <w:rPr>
            <w:color w:val="auto"/>
          </w:rPr>
          <w:tag w:val="Chamber"/>
          <w:id w:val="893011969"/>
          <w:lock w:val="sdtLocked"/>
          <w:placeholder>
            <w:docPart w:val="1D78C7185DBC49E59D5DF7D51136EF0E"/>
          </w:placeholder>
          <w:dropDownList>
            <w:listItem w:displayText="House" w:value="House"/>
            <w:listItem w:displayText="Senate" w:value="Senate"/>
          </w:dropDownList>
        </w:sdtPr>
        <w:sdtEndPr/>
        <w:sdtContent>
          <w:r w:rsidR="00E100EC" w:rsidRPr="00A46245">
            <w:rPr>
              <w:color w:val="auto"/>
            </w:rPr>
            <w:t>House</w:t>
          </w:r>
        </w:sdtContent>
      </w:sdt>
      <w:r w:rsidR="00303684" w:rsidRPr="00A46245">
        <w:rPr>
          <w:color w:val="auto"/>
        </w:rPr>
        <w:t xml:space="preserve"> </w:t>
      </w:r>
      <w:r w:rsidR="00CD36CF" w:rsidRPr="00A46245">
        <w:rPr>
          <w:color w:val="auto"/>
        </w:rPr>
        <w:t xml:space="preserve">Bill </w:t>
      </w:r>
      <w:sdt>
        <w:sdtPr>
          <w:rPr>
            <w:color w:val="auto"/>
          </w:rPr>
          <w:tag w:val="BNum"/>
          <w:id w:val="1645317809"/>
          <w:lock w:val="sdtLocked"/>
          <w:placeholder>
            <w:docPart w:val="32B1698C78084B5BA8ED98D38EB76495"/>
          </w:placeholder>
          <w:text/>
        </w:sdtPr>
        <w:sdtEndPr/>
        <w:sdtContent>
          <w:r>
            <w:rPr>
              <w:color w:val="auto"/>
            </w:rPr>
            <w:t>4006</w:t>
          </w:r>
        </w:sdtContent>
      </w:sdt>
    </w:p>
    <w:p w14:paraId="7CB7AF8E" w14:textId="2F71AB97" w:rsidR="00CD36CF" w:rsidRPr="00A46245" w:rsidRDefault="00CD36CF" w:rsidP="00CC1F3B">
      <w:pPr>
        <w:pStyle w:val="Sponsors"/>
        <w:rPr>
          <w:color w:val="auto"/>
        </w:rPr>
      </w:pPr>
      <w:r w:rsidRPr="00A46245">
        <w:rPr>
          <w:color w:val="auto"/>
        </w:rPr>
        <w:t xml:space="preserve">By </w:t>
      </w:r>
      <w:sdt>
        <w:sdtPr>
          <w:rPr>
            <w:color w:val="auto"/>
          </w:rPr>
          <w:tag w:val="Sponsors"/>
          <w:id w:val="1589585889"/>
          <w:placeholder>
            <w:docPart w:val="5D10CD8CD98B470FAE65C69BDAD0704C"/>
          </w:placeholder>
          <w:text w:multiLine="1"/>
        </w:sdtPr>
        <w:sdtEndPr/>
        <w:sdtContent>
          <w:r w:rsidR="00E100EC" w:rsidRPr="00A46245">
            <w:rPr>
              <w:color w:val="auto"/>
            </w:rPr>
            <w:t>Delegate Kelley</w:t>
          </w:r>
        </w:sdtContent>
      </w:sdt>
    </w:p>
    <w:p w14:paraId="2DD6C596" w14:textId="3501592C" w:rsidR="00E831B3" w:rsidRPr="00A46245" w:rsidRDefault="00CD36CF" w:rsidP="00CC1F3B">
      <w:pPr>
        <w:pStyle w:val="References"/>
        <w:rPr>
          <w:color w:val="auto"/>
        </w:rPr>
      </w:pPr>
      <w:r w:rsidRPr="00A46245">
        <w:rPr>
          <w:color w:val="auto"/>
        </w:rPr>
        <w:t>[</w:t>
      </w:r>
      <w:sdt>
        <w:sdtPr>
          <w:rPr>
            <w:color w:val="auto"/>
          </w:rPr>
          <w:tag w:val="References"/>
          <w:id w:val="-1043047873"/>
          <w:placeholder>
            <w:docPart w:val="121CADF3AF254A93A46CE71F954A7F28"/>
          </w:placeholder>
          <w:text w:multiLine="1"/>
        </w:sdtPr>
        <w:sdtEndPr/>
        <w:sdtContent>
          <w:r w:rsidR="005774B5">
            <w:rPr>
              <w:color w:val="auto"/>
            </w:rPr>
            <w:t>Introduced February 13, 2024; Referred to the Committee on Pensions and Retirement then Finance</w:t>
          </w:r>
        </w:sdtContent>
      </w:sdt>
      <w:r w:rsidRPr="00A46245">
        <w:rPr>
          <w:color w:val="auto"/>
        </w:rPr>
        <w:t>]</w:t>
      </w:r>
    </w:p>
    <w:p w14:paraId="2366CDA8" w14:textId="02DBA779" w:rsidR="00303684" w:rsidRPr="00A46245" w:rsidRDefault="0000526A" w:rsidP="00CC1F3B">
      <w:pPr>
        <w:pStyle w:val="TitleSection"/>
        <w:rPr>
          <w:color w:val="auto"/>
        </w:rPr>
      </w:pPr>
      <w:r w:rsidRPr="00A46245">
        <w:rPr>
          <w:color w:val="auto"/>
        </w:rPr>
        <w:lastRenderedPageBreak/>
        <w:t>A BILL</w:t>
      </w:r>
      <w:r w:rsidR="001621AA" w:rsidRPr="00A46245">
        <w:rPr>
          <w:color w:val="auto"/>
        </w:rPr>
        <w:t xml:space="preserve"> to amend and reenact §20-18-2</w:t>
      </w:r>
      <w:r w:rsidR="003A5B5A" w:rsidRPr="00A46245">
        <w:rPr>
          <w:color w:val="auto"/>
        </w:rPr>
        <w:t>,</w:t>
      </w:r>
      <w:r w:rsidR="001621AA" w:rsidRPr="00A46245">
        <w:rPr>
          <w:color w:val="auto"/>
        </w:rPr>
        <w:t xml:space="preserve"> §20-18-8</w:t>
      </w:r>
      <w:r w:rsidR="003A5B5A" w:rsidRPr="00A46245">
        <w:rPr>
          <w:color w:val="auto"/>
        </w:rPr>
        <w:t>,</w:t>
      </w:r>
      <w:r w:rsidR="002B5CBC" w:rsidRPr="00A46245">
        <w:rPr>
          <w:color w:val="auto"/>
        </w:rPr>
        <w:t xml:space="preserve"> </w:t>
      </w:r>
      <w:r w:rsidR="009E014A" w:rsidRPr="00A46245">
        <w:rPr>
          <w:rFonts w:cs="Arial"/>
          <w:color w:val="auto"/>
        </w:rPr>
        <w:t>§</w:t>
      </w:r>
      <w:r w:rsidR="002B5CBC" w:rsidRPr="00A46245">
        <w:rPr>
          <w:color w:val="auto"/>
        </w:rPr>
        <w:t xml:space="preserve">20-18-20, </w:t>
      </w:r>
      <w:r w:rsidR="009E014A" w:rsidRPr="00A46245">
        <w:rPr>
          <w:rFonts w:cs="Arial"/>
          <w:color w:val="auto"/>
        </w:rPr>
        <w:t>§</w:t>
      </w:r>
      <w:r w:rsidR="002B5CBC" w:rsidRPr="00A46245">
        <w:rPr>
          <w:color w:val="auto"/>
        </w:rPr>
        <w:t xml:space="preserve">20-18-25 and </w:t>
      </w:r>
      <w:r w:rsidR="009E014A" w:rsidRPr="00A46245">
        <w:rPr>
          <w:rFonts w:cs="Arial"/>
          <w:color w:val="auto"/>
        </w:rPr>
        <w:t>§</w:t>
      </w:r>
      <w:r w:rsidR="009E014A" w:rsidRPr="00A46245">
        <w:rPr>
          <w:color w:val="auto"/>
        </w:rPr>
        <w:t>20-18-26</w:t>
      </w:r>
      <w:r w:rsidR="001621AA" w:rsidRPr="00A46245">
        <w:rPr>
          <w:rFonts w:eastAsiaTheme="minorHAnsi"/>
          <w:color w:val="auto"/>
        </w:rPr>
        <w:t xml:space="preserve"> </w:t>
      </w:r>
      <w:r w:rsidR="001621AA" w:rsidRPr="00A46245">
        <w:rPr>
          <w:color w:val="auto"/>
        </w:rPr>
        <w:t>of the Code of West Virginia, 1931, as amended</w:t>
      </w:r>
      <w:r w:rsidR="00133F5E" w:rsidRPr="00A46245">
        <w:rPr>
          <w:color w:val="auto"/>
        </w:rPr>
        <w:t xml:space="preserve">, all </w:t>
      </w:r>
      <w:r w:rsidR="001621AA" w:rsidRPr="00A46245">
        <w:rPr>
          <w:color w:val="auto"/>
        </w:rPr>
        <w:t xml:space="preserve">relating to Natural Resource Police Officer Retirement; </w:t>
      </w:r>
      <w:r w:rsidR="00133F5E" w:rsidRPr="00A46245">
        <w:rPr>
          <w:color w:val="auto"/>
        </w:rPr>
        <w:t>modifying</w:t>
      </w:r>
      <w:r w:rsidR="001621AA" w:rsidRPr="00A46245">
        <w:rPr>
          <w:color w:val="auto"/>
        </w:rPr>
        <w:t xml:space="preserve"> the accrued benefit of members of the West Virginia Natural Resources Police Officer Retirement System who retire on or after January 1, 2027;</w:t>
      </w:r>
      <w:r w:rsidR="00133F5E" w:rsidRPr="00A46245">
        <w:rPr>
          <w:color w:val="auto"/>
        </w:rPr>
        <w:t xml:space="preserve"> permitting the employer contribution to be set by the board; providing or additional funding under the West Virginia </w:t>
      </w:r>
      <w:r w:rsidR="00487831" w:rsidRPr="00A46245">
        <w:rPr>
          <w:color w:val="auto"/>
        </w:rPr>
        <w:t>Natural Police Officer Retirement System; clarifying payment upon death of member with less than 10 years of contributing service; and clarifying surviving spouse benefits when the member dies from duty related or non-duty related cause.</w:t>
      </w:r>
    </w:p>
    <w:p w14:paraId="39EC686B" w14:textId="77777777" w:rsidR="00303684" w:rsidRPr="00A46245" w:rsidRDefault="00303684" w:rsidP="00CC1F3B">
      <w:pPr>
        <w:pStyle w:val="EnactingClause"/>
        <w:rPr>
          <w:color w:val="auto"/>
        </w:rPr>
      </w:pPr>
      <w:r w:rsidRPr="00A46245">
        <w:rPr>
          <w:color w:val="auto"/>
        </w:rPr>
        <w:t>Be it enacted by the Legislature of West Virginia:</w:t>
      </w:r>
    </w:p>
    <w:p w14:paraId="3D6EA82A" w14:textId="77777777" w:rsidR="003C6034" w:rsidRPr="00A46245" w:rsidRDefault="003C6034" w:rsidP="00CC1F3B">
      <w:pPr>
        <w:pStyle w:val="EnactingClause"/>
        <w:rPr>
          <w:color w:val="auto"/>
        </w:rPr>
        <w:sectPr w:rsidR="003C6034" w:rsidRPr="00A46245" w:rsidSect="005206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EC1693" w14:textId="77777777" w:rsidR="001621AA" w:rsidRPr="00A46245" w:rsidRDefault="001621AA" w:rsidP="003153E0">
      <w:pPr>
        <w:pStyle w:val="ArticleHeading"/>
        <w:widowControl/>
        <w:rPr>
          <w:color w:val="auto"/>
        </w:rPr>
      </w:pPr>
      <w:r w:rsidRPr="00A46245">
        <w:rPr>
          <w:caps w:val="0"/>
          <w:color w:val="auto"/>
        </w:rPr>
        <w:t>ARTICLE 18. WEST VIRGINIA DIVISION OF NATURAL RESOURCES POLICE OFFICER RETIREMENT SYSTEM.</w:t>
      </w:r>
    </w:p>
    <w:p w14:paraId="2BB72076" w14:textId="77777777" w:rsidR="001621AA" w:rsidRPr="00A46245" w:rsidRDefault="001621AA" w:rsidP="0048543E">
      <w:pPr>
        <w:pStyle w:val="SectionHeading"/>
        <w:rPr>
          <w:color w:val="auto"/>
        </w:rPr>
        <w:sectPr w:rsidR="001621AA" w:rsidRPr="00A46245" w:rsidSect="005206D1">
          <w:type w:val="continuous"/>
          <w:pgSz w:w="12240" w:h="15840" w:code="1"/>
          <w:pgMar w:top="1440" w:right="1440" w:bottom="1440" w:left="1440" w:header="720" w:footer="720" w:gutter="0"/>
          <w:lnNumType w:countBy="1" w:restart="newSection"/>
          <w:cols w:space="720"/>
          <w:titlePg/>
          <w:docGrid w:linePitch="360"/>
        </w:sectPr>
      </w:pPr>
      <w:r w:rsidRPr="00A46245">
        <w:rPr>
          <w:color w:val="auto"/>
        </w:rPr>
        <w:t>§20-18-2. Definitions.</w:t>
      </w:r>
    </w:p>
    <w:p w14:paraId="2B652AF5" w14:textId="77777777" w:rsidR="001621AA" w:rsidRPr="00A46245" w:rsidRDefault="001621AA" w:rsidP="0048543E">
      <w:pPr>
        <w:pStyle w:val="SectionBody"/>
        <w:rPr>
          <w:color w:val="auto"/>
        </w:rPr>
      </w:pPr>
      <w:r w:rsidRPr="00A46245">
        <w:rPr>
          <w:color w:val="auto"/>
        </w:rPr>
        <w:t>As used in this article, unless a federal law or regulation or the context clearly requires a different meaning:</w:t>
      </w:r>
    </w:p>
    <w:p w14:paraId="632DB58B" w14:textId="6A3A6044" w:rsidR="001621AA" w:rsidRPr="00A46245" w:rsidRDefault="001621AA" w:rsidP="0048543E">
      <w:pPr>
        <w:pStyle w:val="SectionBody"/>
        <w:rPr>
          <w:color w:val="auto"/>
        </w:rPr>
      </w:pPr>
      <w:r w:rsidRPr="00A46245">
        <w:rPr>
          <w:color w:val="auto"/>
        </w:rPr>
        <w:t>(a) "Accrued benefit" means on behalf of any member two and one-quarter percent of the member’s final average salary multiplied by the member’s years of credited service: </w:t>
      </w:r>
      <w:r w:rsidRPr="00A46245">
        <w:rPr>
          <w:rStyle w:val="Emphasis"/>
          <w:rFonts w:cs="Arial"/>
          <w:color w:val="auto"/>
          <w:bdr w:val="none" w:sz="0" w:space="0" w:color="auto" w:frame="1"/>
        </w:rPr>
        <w:t>Provided</w:t>
      </w:r>
      <w:r w:rsidRPr="00A46245">
        <w:rPr>
          <w:color w:val="auto"/>
        </w:rPr>
        <w:t>, That members who retire after July 1, 2025, shall have an accrued benefit of two and one-half percent of the member’s final average salary multiplied by the member’s years of credited service</w:t>
      </w:r>
      <w:r w:rsidR="0091072D" w:rsidRPr="00A46245">
        <w:rPr>
          <w:color w:val="auto"/>
          <w:u w:val="single"/>
        </w:rPr>
        <w:t xml:space="preserve">: </w:t>
      </w:r>
      <w:r w:rsidR="0091072D" w:rsidRPr="00A46245">
        <w:rPr>
          <w:i/>
          <w:iCs/>
          <w:color w:val="auto"/>
          <w:u w:val="single"/>
        </w:rPr>
        <w:t>Provided, however</w:t>
      </w:r>
      <w:r w:rsidR="0091072D" w:rsidRPr="00A46245">
        <w:rPr>
          <w:color w:val="auto"/>
          <w:u w:val="single"/>
        </w:rPr>
        <w:t>, That members who retire on or after January 1, 2027, shall have an accrued benefit of two and three-fourths percent of the member’s final average salary multiplied by the member’s years of credited service.</w:t>
      </w:r>
      <w:r w:rsidRPr="00A46245">
        <w:rPr>
          <w:color w:val="auto"/>
        </w:rPr>
        <w:t xml:space="preserve"> A member’s accrued benefit may not exceed the limits of Section 415 of the Internal Revenue Code and is subject to the provisions of §20-18-13 of this code.</w:t>
      </w:r>
    </w:p>
    <w:p w14:paraId="6B9A8CB4" w14:textId="77777777" w:rsidR="001621AA" w:rsidRPr="00A46245" w:rsidRDefault="001621AA" w:rsidP="0048543E">
      <w:pPr>
        <w:pStyle w:val="SectionBody"/>
        <w:rPr>
          <w:color w:val="auto"/>
        </w:rPr>
      </w:pPr>
      <w:r w:rsidRPr="00A46245">
        <w:rPr>
          <w:color w:val="auto"/>
        </w:rPr>
        <w:t xml:space="preserve">(b) "Accumulated contributions" means the sum of all amounts deducted from the annual compensation of a member or paid on his or her behalf pursuant to §5-10C-1 </w:t>
      </w:r>
      <w:r w:rsidRPr="00A46245">
        <w:rPr>
          <w:i/>
          <w:iCs/>
          <w:color w:val="auto"/>
        </w:rPr>
        <w:t>et seq</w:t>
      </w:r>
      <w:r w:rsidRPr="00A46245">
        <w:rPr>
          <w:color w:val="auto"/>
        </w:rPr>
        <w:t>. of this code, either pursuant to §20-18-8(a) or §5-10-29 of this code as a result of covered employment together with regular interest on the deducted amounts.</w:t>
      </w:r>
    </w:p>
    <w:p w14:paraId="2314D538" w14:textId="77777777" w:rsidR="001621AA" w:rsidRPr="00A46245" w:rsidRDefault="001621AA" w:rsidP="0048543E">
      <w:pPr>
        <w:pStyle w:val="SectionBody"/>
        <w:rPr>
          <w:color w:val="auto"/>
        </w:rPr>
      </w:pPr>
      <w:r w:rsidRPr="00A46245">
        <w:rPr>
          <w:color w:val="auto"/>
        </w:rPr>
        <w:t>(c) "Active member" means a member who is active and contributing to the plan.</w:t>
      </w:r>
    </w:p>
    <w:p w14:paraId="71449AAF" w14:textId="77777777" w:rsidR="001621AA" w:rsidRPr="00A46245" w:rsidRDefault="001621AA" w:rsidP="0048543E">
      <w:pPr>
        <w:pStyle w:val="SectionBody"/>
        <w:rPr>
          <w:color w:val="auto"/>
        </w:rPr>
      </w:pPr>
      <w:r w:rsidRPr="00A46245">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EF2781" w14:textId="50B56270" w:rsidR="001621AA" w:rsidRPr="00A46245" w:rsidRDefault="001621AA" w:rsidP="0048543E">
      <w:pPr>
        <w:pStyle w:val="SectionBody"/>
        <w:rPr>
          <w:color w:val="auto"/>
        </w:rPr>
      </w:pPr>
      <w:r w:rsidRPr="00A46245">
        <w:rPr>
          <w:color w:val="auto"/>
        </w:rPr>
        <w:t>(e) "Actuarial equivalent" means a benefit of equal value computed upon the basis of the mortality table and interest rates as set and adopted by the retirement board in accordance with the provisions of this article:</w:t>
      </w:r>
      <w:r w:rsidR="004C2918" w:rsidRPr="00A46245">
        <w:rPr>
          <w:color w:val="auto"/>
        </w:rPr>
        <w:t xml:space="preserve">  </w:t>
      </w:r>
      <w:r w:rsidRPr="00A46245">
        <w:rPr>
          <w:rStyle w:val="Emphasis"/>
          <w:rFonts w:cs="Arial"/>
          <w:color w:val="auto"/>
          <w:bdr w:val="none" w:sz="0" w:space="0" w:color="auto" w:frame="1"/>
        </w:rPr>
        <w:t>Provided</w:t>
      </w:r>
      <w:r w:rsidRPr="00A46245">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4CB6A7C" w14:textId="77777777" w:rsidR="001621AA" w:rsidRPr="00A46245" w:rsidRDefault="001621AA" w:rsidP="0048543E">
      <w:pPr>
        <w:pStyle w:val="SectionBody"/>
        <w:rPr>
          <w:color w:val="auto"/>
        </w:rPr>
      </w:pPr>
      <w:r w:rsidRPr="00A46245">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AC1032B" w14:textId="77777777" w:rsidR="001621AA" w:rsidRPr="00A46245" w:rsidRDefault="001621AA" w:rsidP="0048543E">
      <w:pPr>
        <w:pStyle w:val="SectionBody"/>
        <w:rPr>
          <w:color w:val="auto"/>
        </w:rPr>
      </w:pPr>
      <w:r w:rsidRPr="00A46245">
        <w:rPr>
          <w:color w:val="auto"/>
        </w:rPr>
        <w:t>(g) "Annual leave service" means accrued annual leave.</w:t>
      </w:r>
    </w:p>
    <w:p w14:paraId="69A36694" w14:textId="24985987" w:rsidR="001621AA" w:rsidRPr="00A46245" w:rsidRDefault="001621AA" w:rsidP="0048543E">
      <w:pPr>
        <w:pStyle w:val="SectionBody"/>
        <w:rPr>
          <w:color w:val="auto"/>
        </w:rPr>
      </w:pPr>
      <w:r w:rsidRPr="00A46245">
        <w:rPr>
          <w:color w:val="auto"/>
        </w:rPr>
        <w:t>(h) "Annuity starting date" means the first day of the first calendar month following receipt of the retirement application by the board or the required beginning date, if earlier</w:t>
      </w:r>
      <w:r w:rsidR="004C2918" w:rsidRPr="00A46245">
        <w:rPr>
          <w:color w:val="auto"/>
        </w:rPr>
        <w:t xml:space="preserve">:  </w:t>
      </w:r>
      <w:r w:rsidRPr="00A46245">
        <w:rPr>
          <w:rStyle w:val="Emphasis"/>
          <w:rFonts w:cs="Arial"/>
          <w:color w:val="auto"/>
          <w:bdr w:val="none" w:sz="0" w:space="0" w:color="auto" w:frame="1"/>
        </w:rPr>
        <w:t>Provided</w:t>
      </w:r>
      <w:r w:rsidRPr="00A46245">
        <w:rPr>
          <w:color w:val="auto"/>
        </w:rPr>
        <w:t>, That the member has ceased covered employment and reached normal retirement age.</w:t>
      </w:r>
    </w:p>
    <w:p w14:paraId="3CA3336D" w14:textId="77777777" w:rsidR="001621AA" w:rsidRPr="00A46245" w:rsidRDefault="001621AA" w:rsidP="0048543E">
      <w:pPr>
        <w:pStyle w:val="SectionBody"/>
        <w:rPr>
          <w:color w:val="auto"/>
        </w:rPr>
      </w:pPr>
      <w:r w:rsidRPr="00A46245">
        <w:rPr>
          <w:color w:val="auto"/>
        </w:rPr>
        <w:t>(i) "Beneficiary" means a natural person who is entitled to, or will be entitled to, an annuity or other benefit payable by the plan.</w:t>
      </w:r>
    </w:p>
    <w:p w14:paraId="5BF8B982" w14:textId="77777777" w:rsidR="001621AA" w:rsidRPr="00A46245" w:rsidRDefault="001621AA" w:rsidP="0048543E">
      <w:pPr>
        <w:pStyle w:val="SectionBody"/>
        <w:rPr>
          <w:color w:val="auto"/>
        </w:rPr>
      </w:pPr>
      <w:r w:rsidRPr="00A46245">
        <w:rPr>
          <w:color w:val="auto"/>
        </w:rPr>
        <w:t xml:space="preserve">(j) "Board" means the Consolidated Public Retirement Board created pursuant to §5-10D-1 </w:t>
      </w:r>
      <w:r w:rsidRPr="00A46245">
        <w:rPr>
          <w:i/>
          <w:iCs/>
          <w:color w:val="auto"/>
        </w:rPr>
        <w:t>et seq</w:t>
      </w:r>
      <w:r w:rsidRPr="00A46245">
        <w:rPr>
          <w:color w:val="auto"/>
        </w:rPr>
        <w:t>. of this code.</w:t>
      </w:r>
    </w:p>
    <w:p w14:paraId="6FF1930E" w14:textId="4D5113CA" w:rsidR="001621AA" w:rsidRPr="00A46245" w:rsidRDefault="001621AA" w:rsidP="0048543E">
      <w:pPr>
        <w:pStyle w:val="SectionBody"/>
        <w:rPr>
          <w:color w:val="auto"/>
        </w:rPr>
      </w:pPr>
      <w:r w:rsidRPr="00A46245">
        <w:rPr>
          <w:color w:val="auto"/>
        </w:rPr>
        <w:t xml:space="preserve">(k)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A46245">
        <w:rPr>
          <w:i/>
          <w:iCs/>
          <w:color w:val="auto"/>
        </w:rPr>
        <w:t>et seq</w:t>
      </w:r>
      <w:r w:rsidRPr="00A46245">
        <w:rPr>
          <w:color w:val="auto"/>
        </w:rPr>
        <w:t>. of this code:</w:t>
      </w:r>
      <w:r w:rsidR="004C2918" w:rsidRPr="00A46245">
        <w:rPr>
          <w:color w:val="auto"/>
        </w:rPr>
        <w:t xml:space="preserve"> </w:t>
      </w:r>
      <w:r w:rsidRPr="00A46245">
        <w:rPr>
          <w:rStyle w:val="Emphasis"/>
          <w:rFonts w:cs="Arial"/>
          <w:color w:val="auto"/>
          <w:bdr w:val="none" w:sz="0" w:space="0" w:color="auto" w:frame="1"/>
        </w:rPr>
        <w:t>Provided</w:t>
      </w:r>
      <w:r w:rsidRPr="00A46245">
        <w:rPr>
          <w:color w:val="auto"/>
        </w:rPr>
        <w:t>, That the Natural Resources Police Officer contributes to the fund created in §20-18-7 of this code the amount specified as the Natural Resource Police Officer’s contribution in §20-18-8 of this code.</w:t>
      </w:r>
    </w:p>
    <w:p w14:paraId="21A37055" w14:textId="77777777" w:rsidR="001621AA" w:rsidRPr="00A46245" w:rsidRDefault="001621AA" w:rsidP="0048543E">
      <w:pPr>
        <w:pStyle w:val="SectionBody"/>
        <w:rPr>
          <w:color w:val="auto"/>
        </w:rPr>
      </w:pPr>
      <w:r w:rsidRPr="00A46245">
        <w:rPr>
          <w:color w:val="auto"/>
        </w:rPr>
        <w:t>(l) "Credited service" means the sum of a member’s years of service, active military duty, disability service, eligible annual and sick leave service.</w:t>
      </w:r>
    </w:p>
    <w:p w14:paraId="16192441" w14:textId="77777777" w:rsidR="001621AA" w:rsidRPr="00A46245" w:rsidRDefault="001621AA" w:rsidP="0048543E">
      <w:pPr>
        <w:pStyle w:val="SectionBody"/>
        <w:rPr>
          <w:color w:val="auto"/>
        </w:rPr>
      </w:pPr>
      <w:r w:rsidRPr="00A46245">
        <w:rPr>
          <w:color w:val="auto"/>
        </w:rPr>
        <w:t>(m) "Dependent child" means either:</w:t>
      </w:r>
    </w:p>
    <w:p w14:paraId="5D908E01" w14:textId="77777777" w:rsidR="001621AA" w:rsidRPr="00A46245" w:rsidRDefault="001621AA" w:rsidP="0048543E">
      <w:pPr>
        <w:pStyle w:val="SectionBody"/>
        <w:rPr>
          <w:color w:val="auto"/>
        </w:rPr>
      </w:pPr>
      <w:r w:rsidRPr="00A46245">
        <w:rPr>
          <w:color w:val="auto"/>
        </w:rPr>
        <w:t>(1) An unmarried person under age 18 who is:</w:t>
      </w:r>
    </w:p>
    <w:p w14:paraId="0DA4A5A4" w14:textId="77777777" w:rsidR="001621AA" w:rsidRPr="00A46245" w:rsidRDefault="001621AA" w:rsidP="0048543E">
      <w:pPr>
        <w:pStyle w:val="SectionBody"/>
        <w:rPr>
          <w:color w:val="auto"/>
        </w:rPr>
      </w:pPr>
      <w:r w:rsidRPr="00A46245">
        <w:rPr>
          <w:color w:val="auto"/>
        </w:rPr>
        <w:t>(A) A natural child of the member;</w:t>
      </w:r>
    </w:p>
    <w:p w14:paraId="00733FED" w14:textId="77777777" w:rsidR="001621AA" w:rsidRPr="00A46245" w:rsidRDefault="001621AA" w:rsidP="0048543E">
      <w:pPr>
        <w:pStyle w:val="SectionBody"/>
        <w:rPr>
          <w:color w:val="auto"/>
        </w:rPr>
      </w:pPr>
      <w:r w:rsidRPr="00A46245">
        <w:rPr>
          <w:color w:val="auto"/>
        </w:rPr>
        <w:t>(B) A legally adopted child of the member;</w:t>
      </w:r>
    </w:p>
    <w:p w14:paraId="6068152D" w14:textId="77777777" w:rsidR="001621AA" w:rsidRPr="00A46245" w:rsidRDefault="001621AA" w:rsidP="0048543E">
      <w:pPr>
        <w:pStyle w:val="SectionBody"/>
        <w:rPr>
          <w:color w:val="auto"/>
        </w:rPr>
      </w:pPr>
      <w:r w:rsidRPr="00A46245">
        <w:rPr>
          <w:color w:val="auto"/>
        </w:rPr>
        <w:t>(C) A child who at the time of the member’s death was living with the member while the member was an adopting parent during any period of probation; or</w:t>
      </w:r>
    </w:p>
    <w:p w14:paraId="14015464" w14:textId="77777777" w:rsidR="001621AA" w:rsidRPr="00A46245" w:rsidRDefault="001621AA" w:rsidP="0048543E">
      <w:pPr>
        <w:pStyle w:val="SectionBody"/>
        <w:rPr>
          <w:color w:val="auto"/>
        </w:rPr>
      </w:pPr>
      <w:r w:rsidRPr="00A46245">
        <w:rPr>
          <w:color w:val="auto"/>
        </w:rPr>
        <w:t>(D) A stepchild of the member residing in the member’s household at the time of the member’s death; or</w:t>
      </w:r>
    </w:p>
    <w:p w14:paraId="120F34A2" w14:textId="77777777" w:rsidR="001621AA" w:rsidRPr="00A46245" w:rsidRDefault="001621AA" w:rsidP="0048543E">
      <w:pPr>
        <w:pStyle w:val="SectionBody"/>
        <w:rPr>
          <w:color w:val="auto"/>
        </w:rPr>
      </w:pPr>
      <w:r w:rsidRPr="00A46245">
        <w:rPr>
          <w:color w:val="auto"/>
        </w:rPr>
        <w:t>(2) Any unmarried child under age 23:</w:t>
      </w:r>
    </w:p>
    <w:p w14:paraId="6C62D615" w14:textId="77777777" w:rsidR="001621AA" w:rsidRPr="00A46245" w:rsidRDefault="001621AA" w:rsidP="0048543E">
      <w:pPr>
        <w:pStyle w:val="SectionBody"/>
        <w:rPr>
          <w:color w:val="auto"/>
        </w:rPr>
      </w:pPr>
      <w:r w:rsidRPr="00A46245">
        <w:rPr>
          <w:color w:val="auto"/>
        </w:rPr>
        <w:t>(A) Who is enrolled as a full-time student in an accredited college or university;</w:t>
      </w:r>
    </w:p>
    <w:p w14:paraId="26BBDC6A" w14:textId="77777777" w:rsidR="001621AA" w:rsidRPr="00A46245" w:rsidRDefault="001621AA" w:rsidP="0048543E">
      <w:pPr>
        <w:pStyle w:val="SectionBody"/>
        <w:rPr>
          <w:color w:val="auto"/>
        </w:rPr>
      </w:pPr>
      <w:r w:rsidRPr="00A46245">
        <w:rPr>
          <w:color w:val="auto"/>
        </w:rPr>
        <w:t>(B) Who was claimed as a dependent by the member for federal income tax purposes at the time of the member’s death; and</w:t>
      </w:r>
    </w:p>
    <w:p w14:paraId="1003A0DB" w14:textId="77777777" w:rsidR="001621AA" w:rsidRPr="00A46245" w:rsidRDefault="001621AA" w:rsidP="0048543E">
      <w:pPr>
        <w:pStyle w:val="SectionBody"/>
        <w:rPr>
          <w:color w:val="auto"/>
        </w:rPr>
      </w:pPr>
      <w:r w:rsidRPr="00A46245">
        <w:rPr>
          <w:color w:val="auto"/>
        </w:rPr>
        <w:t>(C) Whose relationship with the member is described in subparagraph (A), (B), or (C), paragraph (1) of this subdivision.</w:t>
      </w:r>
    </w:p>
    <w:p w14:paraId="763EBCEF" w14:textId="77777777" w:rsidR="001621AA" w:rsidRPr="00A46245" w:rsidRDefault="001621AA" w:rsidP="0048543E">
      <w:pPr>
        <w:pStyle w:val="SectionBody"/>
        <w:rPr>
          <w:color w:val="auto"/>
        </w:rPr>
      </w:pPr>
      <w:r w:rsidRPr="00A46245">
        <w:rPr>
          <w:color w:val="auto"/>
        </w:rPr>
        <w:t>(n) "Dependent parent" means the father or mother of the member who was claimed as a dependent by the member for Federal Income Tax purposes at the time of the member’s death.</w:t>
      </w:r>
    </w:p>
    <w:p w14:paraId="5FE312AF" w14:textId="77777777" w:rsidR="001621AA" w:rsidRPr="00A46245" w:rsidRDefault="001621AA" w:rsidP="0048543E">
      <w:pPr>
        <w:pStyle w:val="SectionBody"/>
        <w:rPr>
          <w:color w:val="auto"/>
        </w:rPr>
      </w:pPr>
      <w:r w:rsidRPr="00A46245">
        <w:rPr>
          <w:color w:val="auto"/>
        </w:rPr>
        <w:t>(o) "Director" means Director of the Division of Natural Resources.</w:t>
      </w:r>
    </w:p>
    <w:p w14:paraId="2550B923" w14:textId="77777777" w:rsidR="001621AA" w:rsidRPr="00A46245" w:rsidRDefault="001621AA" w:rsidP="0048543E">
      <w:pPr>
        <w:pStyle w:val="SectionBody"/>
        <w:rPr>
          <w:color w:val="auto"/>
        </w:rPr>
      </w:pPr>
      <w:r w:rsidRPr="00A46245">
        <w:rPr>
          <w:color w:val="auto"/>
        </w:rPr>
        <w:t>(p)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24DB4D55" w14:textId="77777777" w:rsidR="001621AA" w:rsidRPr="00A46245" w:rsidRDefault="001621AA" w:rsidP="0048543E">
      <w:pPr>
        <w:pStyle w:val="SectionBody"/>
        <w:rPr>
          <w:color w:val="auto"/>
        </w:rPr>
      </w:pPr>
      <w:r w:rsidRPr="00A46245">
        <w:rPr>
          <w:color w:val="auto"/>
        </w:rPr>
        <w:t>(q) "Division of Natural Resources" or "division" means the West Virginia Division of Natural Resources.</w:t>
      </w:r>
    </w:p>
    <w:p w14:paraId="0C3272A6" w14:textId="77777777" w:rsidR="001621AA" w:rsidRPr="00A46245" w:rsidRDefault="001621AA" w:rsidP="0048543E">
      <w:pPr>
        <w:pStyle w:val="SectionBody"/>
        <w:rPr>
          <w:color w:val="auto"/>
        </w:rPr>
      </w:pPr>
      <w:r w:rsidRPr="00A46245">
        <w:rPr>
          <w:color w:val="auto"/>
        </w:rPr>
        <w:t>(r) "Effective date" means January 2, 2021.</w:t>
      </w:r>
    </w:p>
    <w:p w14:paraId="066509B3" w14:textId="77777777" w:rsidR="001621AA" w:rsidRPr="00A46245" w:rsidRDefault="001621AA" w:rsidP="0048543E">
      <w:pPr>
        <w:pStyle w:val="SectionBody"/>
        <w:rPr>
          <w:color w:val="auto"/>
        </w:rPr>
      </w:pPr>
      <w:r w:rsidRPr="00A46245">
        <w:rPr>
          <w:color w:val="auto"/>
        </w:rPr>
        <w:t>(s)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31BEC3" w14:textId="77777777" w:rsidR="001621AA" w:rsidRPr="00A46245" w:rsidRDefault="001621AA" w:rsidP="0048543E">
      <w:pPr>
        <w:pStyle w:val="SectionBody"/>
        <w:rPr>
          <w:color w:val="auto"/>
        </w:rPr>
      </w:pPr>
      <w:r w:rsidRPr="00A46245">
        <w:rPr>
          <w:color w:val="auto"/>
        </w:rPr>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8703B86" w14:textId="77777777" w:rsidR="001621AA" w:rsidRPr="00A46245" w:rsidRDefault="001621AA" w:rsidP="0048543E">
      <w:pPr>
        <w:pStyle w:val="SectionBody"/>
        <w:rPr>
          <w:color w:val="auto"/>
        </w:rPr>
      </w:pPr>
      <w:r w:rsidRPr="00A46245">
        <w:rPr>
          <w:color w:val="auto"/>
        </w:rPr>
        <w:t>(u) "Fund" means the West Virginia Natural Resources Police Officer Retirement Fund created pursuant to §20-18-7 of this code.</w:t>
      </w:r>
    </w:p>
    <w:p w14:paraId="74A840BE" w14:textId="77777777" w:rsidR="001621AA" w:rsidRPr="00A46245" w:rsidRDefault="001621AA" w:rsidP="0048543E">
      <w:pPr>
        <w:pStyle w:val="SectionBody"/>
        <w:rPr>
          <w:color w:val="auto"/>
        </w:rPr>
      </w:pPr>
      <w:r w:rsidRPr="00A46245">
        <w:rPr>
          <w:color w:val="auto"/>
        </w:rPr>
        <w:t>(v) "Hour of service" means:</w:t>
      </w:r>
    </w:p>
    <w:p w14:paraId="75C8BAA5" w14:textId="77777777" w:rsidR="001621AA" w:rsidRPr="00A46245" w:rsidRDefault="001621AA" w:rsidP="0048543E">
      <w:pPr>
        <w:pStyle w:val="SectionBody"/>
        <w:rPr>
          <w:color w:val="auto"/>
        </w:rPr>
      </w:pPr>
      <w:r w:rsidRPr="00A46245">
        <w:rPr>
          <w:color w:val="auto"/>
        </w:rPr>
        <w:t>(1) Each hour for which a member is paid;</w:t>
      </w:r>
    </w:p>
    <w:p w14:paraId="30AD5570" w14:textId="0A1E65AF" w:rsidR="001621AA" w:rsidRPr="00A46245" w:rsidRDefault="001621AA" w:rsidP="0048543E">
      <w:pPr>
        <w:pStyle w:val="SectionBody"/>
        <w:rPr>
          <w:color w:val="auto"/>
        </w:rPr>
      </w:pPr>
      <w:r w:rsidRPr="00A46245">
        <w:rPr>
          <w:color w:val="auto"/>
        </w:rPr>
        <w:t xml:space="preserve">(2)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t>
      </w:r>
      <w:r w:rsidRPr="00A46245">
        <w:rPr>
          <w:strike/>
          <w:color w:val="auto"/>
        </w:rPr>
        <w:t>will</w:t>
      </w:r>
      <w:r w:rsidRPr="00A46245">
        <w:rPr>
          <w:color w:val="auto"/>
        </w:rPr>
        <w:t xml:space="preserve"> </w:t>
      </w:r>
      <w:r w:rsidR="00AB59B6" w:rsidRPr="00A46245">
        <w:rPr>
          <w:color w:val="auto"/>
          <w:u w:val="single"/>
        </w:rPr>
        <w:t>may</w:t>
      </w:r>
      <w:r w:rsidR="00AB59B6" w:rsidRPr="00A46245">
        <w:rPr>
          <w:color w:val="auto"/>
        </w:rPr>
        <w:t xml:space="preserve"> </w:t>
      </w:r>
      <w:r w:rsidRPr="00A46245">
        <w:rPr>
          <w:color w:val="auto"/>
        </w:rPr>
        <w:t>not be credited with any hours of service for any period of time he or she is receiving benefits under §20-18-21 or §20-18-22 of this code; and</w:t>
      </w:r>
    </w:p>
    <w:p w14:paraId="04B36928" w14:textId="77777777" w:rsidR="001621AA" w:rsidRPr="00A46245" w:rsidRDefault="001621AA" w:rsidP="0048543E">
      <w:pPr>
        <w:pStyle w:val="SectionBody"/>
        <w:rPr>
          <w:color w:val="auto"/>
        </w:rPr>
      </w:pPr>
      <w:r w:rsidRPr="00A46245">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71D5D13C" w14:textId="77777777" w:rsidR="001621AA" w:rsidRPr="00A46245" w:rsidRDefault="001621AA" w:rsidP="0048543E">
      <w:pPr>
        <w:pStyle w:val="SectionBody"/>
        <w:rPr>
          <w:color w:val="auto"/>
        </w:rPr>
      </w:pPr>
      <w:r w:rsidRPr="00A46245">
        <w:rPr>
          <w:color w:val="auto"/>
        </w:rPr>
        <w:t>(w)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2C8E35C" w14:textId="574A8933" w:rsidR="001621AA" w:rsidRPr="00A46245" w:rsidRDefault="001621AA" w:rsidP="0048543E">
      <w:pPr>
        <w:pStyle w:val="SectionBody"/>
        <w:rPr>
          <w:color w:val="auto"/>
        </w:rPr>
      </w:pPr>
      <w:r w:rsidRPr="00A46245">
        <w:rPr>
          <w:color w:val="auto"/>
        </w:rPr>
        <w:t>(x) "Member" means a person first hired as a Natural Resources Police Officer, as defined in subsection (z)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FC6FDF0" w14:textId="77777777" w:rsidR="001621AA" w:rsidRPr="00A46245" w:rsidRDefault="001621AA" w:rsidP="0048543E">
      <w:pPr>
        <w:pStyle w:val="SectionBody"/>
        <w:rPr>
          <w:color w:val="auto"/>
        </w:rPr>
      </w:pPr>
      <w:r w:rsidRPr="00A46245">
        <w:rPr>
          <w:color w:val="auto"/>
        </w:rPr>
        <w:t>(y) "Monthly salary" means the portion of a member’s gross annual compensation which is paid to him or her per month.</w:t>
      </w:r>
    </w:p>
    <w:p w14:paraId="7008BEE5" w14:textId="0B543ADE" w:rsidR="001621AA" w:rsidRPr="00A46245" w:rsidRDefault="001621AA" w:rsidP="0048543E">
      <w:pPr>
        <w:pStyle w:val="SectionBody"/>
        <w:rPr>
          <w:color w:val="auto"/>
        </w:rPr>
      </w:pPr>
      <w:r w:rsidRPr="00A46245">
        <w:rPr>
          <w:color w:val="auto"/>
        </w:rPr>
        <w:t>(z) "Natural Resources Police Officer" means any person regularly employed in the service of the division as a law-enforcement officer on or after the effective date of this article, and who is eligible to participate in the fund. The term shall</w:t>
      </w:r>
      <w:r w:rsidR="002B48F3" w:rsidRPr="00A46245">
        <w:rPr>
          <w:color w:val="auto"/>
        </w:rPr>
        <w:t xml:space="preserve"> </w:t>
      </w:r>
      <w:r w:rsidRPr="00A46245">
        <w:rPr>
          <w:color w:val="auto"/>
        </w:rPr>
        <w:t>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A9047D0" w14:textId="30179ABC" w:rsidR="001621AA" w:rsidRPr="00A46245" w:rsidRDefault="001621AA" w:rsidP="0048543E">
      <w:pPr>
        <w:pStyle w:val="SectionBody"/>
        <w:rPr>
          <w:color w:val="auto"/>
        </w:rPr>
      </w:pPr>
      <w:r w:rsidRPr="00A46245">
        <w:rPr>
          <w:color w:val="auto"/>
        </w:rPr>
        <w:t>(aa) "Normal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C1FAA57" w14:textId="77777777" w:rsidR="001621AA" w:rsidRPr="00A46245" w:rsidRDefault="001621AA" w:rsidP="0048543E">
      <w:pPr>
        <w:pStyle w:val="SectionBody"/>
        <w:rPr>
          <w:color w:val="auto"/>
        </w:rPr>
      </w:pPr>
      <w:r w:rsidRPr="00A46245">
        <w:rPr>
          <w:color w:val="auto"/>
        </w:rPr>
        <w:t>(bb)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A46245">
        <w:rPr>
          <w:rStyle w:val="Emphasis"/>
          <w:rFonts w:cs="Arial"/>
          <w:color w:val="auto"/>
          <w:bdr w:val="none" w:sz="0" w:space="0" w:color="auto" w:frame="1"/>
        </w:rPr>
        <w:t>Provided</w:t>
      </w:r>
      <w:r w:rsidRPr="00A46245">
        <w:rPr>
          <w:color w:val="auto"/>
        </w:rPr>
        <w:t>, That any member shall in qualifying for retirement pursuant to this article have 10 or more years of service, all of which years shall be actual, contributory ones.</w:t>
      </w:r>
    </w:p>
    <w:p w14:paraId="55D692C9" w14:textId="77777777" w:rsidR="001621AA" w:rsidRPr="00A46245" w:rsidRDefault="001621AA" w:rsidP="0048543E">
      <w:pPr>
        <w:pStyle w:val="SectionBody"/>
        <w:rPr>
          <w:color w:val="auto"/>
        </w:rPr>
      </w:pPr>
      <w:r w:rsidRPr="00A46245">
        <w:rPr>
          <w:color w:val="auto"/>
        </w:rPr>
        <w:t>(cc)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3CA184A" w14:textId="77777777" w:rsidR="001621AA" w:rsidRPr="00A46245" w:rsidRDefault="001621AA" w:rsidP="0048543E">
      <w:pPr>
        <w:pStyle w:val="SectionBody"/>
        <w:rPr>
          <w:color w:val="auto"/>
        </w:rPr>
      </w:pPr>
      <w:r w:rsidRPr="00A46245">
        <w:rPr>
          <w:color w:val="auto"/>
        </w:rPr>
        <w:t>(dd) "Plan" means the West Virginia Natural Resources Police Officers Retirement System established by this article.</w:t>
      </w:r>
    </w:p>
    <w:p w14:paraId="1B129E9C" w14:textId="77777777" w:rsidR="001621AA" w:rsidRPr="00A46245" w:rsidRDefault="001621AA" w:rsidP="0048543E">
      <w:pPr>
        <w:pStyle w:val="SectionBody"/>
        <w:rPr>
          <w:color w:val="auto"/>
        </w:rPr>
      </w:pPr>
      <w:r w:rsidRPr="00A46245">
        <w:rPr>
          <w:color w:val="auto"/>
        </w:rPr>
        <w:t>(ee) "Plan year" means the 12-month period commencing on July 1 of any designated year and ending the following June 30.</w:t>
      </w:r>
    </w:p>
    <w:p w14:paraId="345B8457" w14:textId="77777777" w:rsidR="001621AA" w:rsidRPr="00A46245" w:rsidRDefault="001621AA" w:rsidP="0048543E">
      <w:pPr>
        <w:pStyle w:val="SectionBody"/>
        <w:rPr>
          <w:color w:val="auto"/>
        </w:rPr>
      </w:pPr>
      <w:r w:rsidRPr="00A46245">
        <w:rPr>
          <w:color w:val="auto"/>
        </w:rPr>
        <w:t xml:space="preserve">(ff) "Public Employees Retirement System" means the West Virginia Public Employees Retirement System created by §5-10-1 </w:t>
      </w:r>
      <w:r w:rsidRPr="00A46245">
        <w:rPr>
          <w:i/>
          <w:iCs/>
          <w:color w:val="auto"/>
        </w:rPr>
        <w:t>et seq</w:t>
      </w:r>
      <w:r w:rsidRPr="00A46245">
        <w:rPr>
          <w:color w:val="auto"/>
        </w:rPr>
        <w:t>. of this code.</w:t>
      </w:r>
    </w:p>
    <w:p w14:paraId="35F0C3E4" w14:textId="77777777" w:rsidR="001621AA" w:rsidRPr="00A46245" w:rsidRDefault="001621AA" w:rsidP="0048543E">
      <w:pPr>
        <w:pStyle w:val="SectionBody"/>
        <w:rPr>
          <w:color w:val="auto"/>
        </w:rPr>
      </w:pPr>
      <w:r w:rsidRPr="00A46245">
        <w:rPr>
          <w:color w:val="auto"/>
        </w:rPr>
        <w:t>(gg)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097C3D6" w14:textId="77777777" w:rsidR="001621AA" w:rsidRPr="00A46245" w:rsidRDefault="001621AA" w:rsidP="0048543E">
      <w:pPr>
        <w:pStyle w:val="SectionBody"/>
        <w:rPr>
          <w:color w:val="auto"/>
        </w:rPr>
      </w:pPr>
      <w:r w:rsidRPr="00A46245">
        <w:rPr>
          <w:color w:val="auto"/>
        </w:rPr>
        <w:t>(hh) "Regular interest" means the rate or rates of interest per annum, compounded annually, as the board adopts in accordance with the provisions of this article.</w:t>
      </w:r>
    </w:p>
    <w:p w14:paraId="0940E9EC" w14:textId="77777777" w:rsidR="001621AA" w:rsidRPr="00A46245" w:rsidRDefault="001621AA" w:rsidP="0048543E">
      <w:pPr>
        <w:pStyle w:val="SectionBody"/>
        <w:rPr>
          <w:color w:val="auto"/>
        </w:rPr>
      </w:pPr>
      <w:r w:rsidRPr="00A46245">
        <w:rPr>
          <w:color w:val="auto"/>
        </w:rPr>
        <w:t>(ii) "Required beginning date" means April 1 of the calendar year following the later of: (i) The calendar year in which the member attains age 72; or (ii) the calendar year in which the member retires or otherwise separates from covered employment.</w:t>
      </w:r>
    </w:p>
    <w:p w14:paraId="1A5ABBE8" w14:textId="77777777" w:rsidR="001621AA" w:rsidRPr="00A46245" w:rsidRDefault="001621AA" w:rsidP="0048543E">
      <w:pPr>
        <w:pStyle w:val="SectionBody"/>
        <w:rPr>
          <w:color w:val="auto"/>
        </w:rPr>
      </w:pPr>
      <w:r w:rsidRPr="00A46245">
        <w:rPr>
          <w:color w:val="auto"/>
        </w:rPr>
        <w:t>(jj) "Retirant" means any member who commences an annuity payable by the retirement system.</w:t>
      </w:r>
    </w:p>
    <w:p w14:paraId="25E77D76" w14:textId="77777777" w:rsidR="001621AA" w:rsidRPr="00A46245" w:rsidRDefault="001621AA" w:rsidP="0048543E">
      <w:pPr>
        <w:pStyle w:val="SectionBody"/>
        <w:rPr>
          <w:color w:val="auto"/>
        </w:rPr>
      </w:pPr>
      <w:r w:rsidRPr="00A46245">
        <w:rPr>
          <w:color w:val="auto"/>
        </w:rPr>
        <w:t>(kk) "Retire" or "retirement" means a member’s termination from the employ of a participating public employer and the commencement of an annuity by the plan.</w:t>
      </w:r>
    </w:p>
    <w:p w14:paraId="3CC4EAF7" w14:textId="77777777" w:rsidR="001621AA" w:rsidRPr="00A46245" w:rsidRDefault="001621AA" w:rsidP="0048543E">
      <w:pPr>
        <w:pStyle w:val="SectionBody"/>
        <w:rPr>
          <w:color w:val="auto"/>
        </w:rPr>
      </w:pPr>
      <w:r w:rsidRPr="00A46245">
        <w:rPr>
          <w:color w:val="auto"/>
        </w:rPr>
        <w:t xml:space="preserve">(ll) "Retirement income payments" means the annual retirement income payments payable under the plan. </w:t>
      </w:r>
    </w:p>
    <w:p w14:paraId="6976CA10" w14:textId="77777777" w:rsidR="001621AA" w:rsidRPr="00A46245" w:rsidRDefault="001621AA" w:rsidP="0048543E">
      <w:pPr>
        <w:pStyle w:val="SectionBody"/>
        <w:rPr>
          <w:color w:val="auto"/>
        </w:rPr>
      </w:pPr>
      <w:r w:rsidRPr="00A46245">
        <w:rPr>
          <w:color w:val="auto"/>
        </w:rPr>
        <w:t>(mm) "Substantial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D32BAD5" w14:textId="77777777" w:rsidR="001621AA" w:rsidRPr="00A46245" w:rsidRDefault="001621AA" w:rsidP="0048543E">
      <w:pPr>
        <w:pStyle w:val="SectionBody"/>
        <w:rPr>
          <w:color w:val="auto"/>
        </w:rPr>
      </w:pPr>
      <w:r w:rsidRPr="00A46245">
        <w:rPr>
          <w:color w:val="auto"/>
        </w:rPr>
        <w:t>(nn) "Surviving spouse" means the person to whom the member was legally married at the time of the member’s death and who survived the member.</w:t>
      </w:r>
    </w:p>
    <w:p w14:paraId="6E3629E2" w14:textId="77777777" w:rsidR="001621AA" w:rsidRPr="00A46245" w:rsidRDefault="001621AA" w:rsidP="0048543E">
      <w:pPr>
        <w:pStyle w:val="SectionBody"/>
        <w:rPr>
          <w:color w:val="auto"/>
        </w:rPr>
      </w:pPr>
      <w:r w:rsidRPr="00A46245">
        <w:rPr>
          <w:color w:val="auto"/>
        </w:rPr>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EF1BF42" w14:textId="77777777" w:rsidR="001621AA" w:rsidRPr="00A46245" w:rsidRDefault="001621AA" w:rsidP="0048543E">
      <w:pPr>
        <w:pStyle w:val="SectionBody"/>
        <w:rPr>
          <w:color w:val="auto"/>
        </w:rPr>
      </w:pPr>
      <w:r w:rsidRPr="00A46245">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B432012" w14:textId="77777777" w:rsidR="001621AA" w:rsidRPr="00A46245" w:rsidRDefault="001621AA" w:rsidP="0048543E">
      <w:pPr>
        <w:pStyle w:val="SectionBody"/>
        <w:rPr>
          <w:color w:val="auto"/>
        </w:rPr>
      </w:pPr>
      <w:r w:rsidRPr="00A46245">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93204E5" w14:textId="77777777" w:rsidR="001621AA" w:rsidRPr="00A46245" w:rsidRDefault="001621AA" w:rsidP="0048543E">
      <w:pPr>
        <w:pStyle w:val="SectionBody"/>
        <w:rPr>
          <w:color w:val="auto"/>
        </w:rPr>
      </w:pPr>
      <w:r w:rsidRPr="00A46245">
        <w:rPr>
          <w:color w:val="auto"/>
        </w:rPr>
        <w:t xml:space="preserve">(pp) </w:t>
      </w:r>
      <w:r w:rsidRPr="00A46245">
        <w:rPr>
          <w:iCs/>
          <w:color w:val="auto"/>
        </w:rPr>
        <w:t>Year of service. —</w:t>
      </w:r>
      <w:r w:rsidRPr="00A46245">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EF27B10" w14:textId="77777777" w:rsidR="001621AA" w:rsidRPr="00A46245" w:rsidRDefault="001621AA" w:rsidP="0048543E">
      <w:pPr>
        <w:pStyle w:val="SectionBody"/>
        <w:rPr>
          <w:color w:val="auto"/>
        </w:rPr>
      </w:pPr>
      <w:r w:rsidRPr="00A46245">
        <w:rPr>
          <w:color w:val="auto"/>
        </w:rPr>
        <w:t>Hours of Service Years of Service Credited</w:t>
      </w:r>
    </w:p>
    <w:p w14:paraId="376805A8" w14:textId="77777777" w:rsidR="001621AA" w:rsidRPr="00A46245" w:rsidRDefault="001621AA" w:rsidP="0048543E">
      <w:pPr>
        <w:pStyle w:val="SectionBody"/>
        <w:rPr>
          <w:color w:val="auto"/>
        </w:rPr>
      </w:pPr>
      <w:r w:rsidRPr="00A46245">
        <w:rPr>
          <w:color w:val="auto"/>
        </w:rPr>
        <w:t>Less than 500 0</w:t>
      </w:r>
    </w:p>
    <w:p w14:paraId="2CADC6CA" w14:textId="77777777" w:rsidR="001621AA" w:rsidRPr="00A46245" w:rsidRDefault="001621AA" w:rsidP="0048543E">
      <w:pPr>
        <w:pStyle w:val="SectionBody"/>
        <w:rPr>
          <w:color w:val="auto"/>
        </w:rPr>
      </w:pPr>
      <w:r w:rsidRPr="00A46245">
        <w:rPr>
          <w:color w:val="auto"/>
        </w:rPr>
        <w:t>500 to 999 1/3</w:t>
      </w:r>
    </w:p>
    <w:p w14:paraId="21AFF52C" w14:textId="77777777" w:rsidR="001621AA" w:rsidRPr="00A46245" w:rsidRDefault="001621AA" w:rsidP="0048543E">
      <w:pPr>
        <w:pStyle w:val="SectionBody"/>
        <w:rPr>
          <w:color w:val="auto"/>
        </w:rPr>
      </w:pPr>
      <w:r w:rsidRPr="00A46245">
        <w:rPr>
          <w:color w:val="auto"/>
        </w:rPr>
        <w:t>1,000 to 1,499 2/3</w:t>
      </w:r>
    </w:p>
    <w:p w14:paraId="765D5EE4" w14:textId="77777777" w:rsidR="001621AA" w:rsidRPr="00A46245" w:rsidRDefault="001621AA" w:rsidP="0048543E">
      <w:pPr>
        <w:pStyle w:val="SectionBody"/>
        <w:rPr>
          <w:color w:val="auto"/>
        </w:rPr>
      </w:pPr>
      <w:r w:rsidRPr="00A46245">
        <w:rPr>
          <w:color w:val="auto"/>
        </w:rPr>
        <w:t>1,500 or more 1</w:t>
      </w:r>
    </w:p>
    <w:p w14:paraId="770E3CB9" w14:textId="77777777" w:rsidR="001621AA" w:rsidRPr="00A46245" w:rsidRDefault="001621AA" w:rsidP="0048543E">
      <w:pPr>
        <w:pStyle w:val="SectionBody"/>
        <w:rPr>
          <w:color w:val="auto"/>
        </w:rPr>
      </w:pPr>
      <w:r w:rsidRPr="00A46245">
        <w:rPr>
          <w:color w:val="auto"/>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9DE3800" w14:textId="77777777" w:rsidR="001621AA" w:rsidRPr="00A46245" w:rsidRDefault="001621AA" w:rsidP="006B3B88">
      <w:pPr>
        <w:pStyle w:val="SectionHeading"/>
        <w:rPr>
          <w:color w:val="auto"/>
        </w:rPr>
      </w:pPr>
      <w:r w:rsidRPr="00A46245">
        <w:rPr>
          <w:color w:val="auto"/>
        </w:rPr>
        <w:t>§20-18-8. Members’ contributions; employer contributions.</w:t>
      </w:r>
    </w:p>
    <w:p w14:paraId="6D174697" w14:textId="77777777" w:rsidR="001621AA" w:rsidRPr="00A46245" w:rsidRDefault="001621AA" w:rsidP="006B3B88">
      <w:pPr>
        <w:pStyle w:val="SectionBody"/>
        <w:rPr>
          <w:color w:val="auto"/>
        </w:rPr>
        <w:sectPr w:rsidR="001621AA" w:rsidRPr="00A46245" w:rsidSect="005206D1">
          <w:type w:val="continuous"/>
          <w:pgSz w:w="12240" w:h="15840" w:code="1"/>
          <w:pgMar w:top="1440" w:right="1440" w:bottom="1440" w:left="1440" w:header="720" w:footer="720" w:gutter="0"/>
          <w:lnNumType w:countBy="1" w:restart="newSection"/>
          <w:cols w:space="720"/>
          <w:titlePg/>
          <w:docGrid w:linePitch="360"/>
        </w:sectPr>
      </w:pPr>
    </w:p>
    <w:p w14:paraId="30FC12F5" w14:textId="77777777" w:rsidR="001621AA" w:rsidRPr="00A46245" w:rsidRDefault="001621AA" w:rsidP="006B3B88">
      <w:pPr>
        <w:pStyle w:val="SectionBody"/>
        <w:rPr>
          <w:color w:val="auto"/>
        </w:rPr>
      </w:pPr>
      <w:r w:rsidRPr="00A46245">
        <w:rPr>
          <w:color w:val="auto"/>
        </w:rPr>
        <w:t xml:space="preserve">(a) There shall be deducted from the monthly salary of each member and paid into the fund an amount equal to nine and one-half percent of his or her monthly salary. </w:t>
      </w:r>
    </w:p>
    <w:p w14:paraId="516FFD78" w14:textId="36AF1725" w:rsidR="001621AA" w:rsidRPr="00A46245" w:rsidRDefault="001621AA" w:rsidP="006B3B88">
      <w:pPr>
        <w:pStyle w:val="SectionBody"/>
        <w:rPr>
          <w:color w:val="auto"/>
        </w:rPr>
      </w:pPr>
      <w:r w:rsidRPr="00A46245">
        <w:rPr>
          <w:color w:val="auto"/>
        </w:rPr>
        <w:t xml:space="preserve">(b) An </w:t>
      </w:r>
      <w:r w:rsidR="003E4F55" w:rsidRPr="00A46245">
        <w:rPr>
          <w:color w:val="auto"/>
          <w:u w:val="single"/>
        </w:rPr>
        <w:t>amount equal to an</w:t>
      </w:r>
      <w:r w:rsidR="003E4F55" w:rsidRPr="00A46245">
        <w:rPr>
          <w:color w:val="auto"/>
        </w:rPr>
        <w:t xml:space="preserve"> </w:t>
      </w:r>
      <w:r w:rsidRPr="00A46245">
        <w:rPr>
          <w:color w:val="auto"/>
        </w:rPr>
        <w:t>additional 12 percent of the monthly salary of each member shall be paid to the fund by the employer</w:t>
      </w:r>
      <w:r w:rsidR="0091072D" w:rsidRPr="00A46245">
        <w:rPr>
          <w:color w:val="auto"/>
        </w:rPr>
        <w:t xml:space="preserve"> </w:t>
      </w:r>
      <w:r w:rsidR="0091072D" w:rsidRPr="00A46245">
        <w:rPr>
          <w:color w:val="auto"/>
          <w:u w:val="single"/>
        </w:rPr>
        <w:t>as annually reviewed and actuarially set by the board.</w:t>
      </w:r>
      <w:r w:rsidRPr="00A46245">
        <w:rPr>
          <w:color w:val="auto"/>
        </w:rPr>
        <w:t xml:space="preserve"> </w:t>
      </w:r>
    </w:p>
    <w:p w14:paraId="505BD4D6" w14:textId="77777777" w:rsidR="001621AA" w:rsidRPr="00A46245" w:rsidRDefault="001621AA" w:rsidP="006B3B88">
      <w:pPr>
        <w:pStyle w:val="SectionBody"/>
        <w:rPr>
          <w:color w:val="auto"/>
        </w:rPr>
      </w:pPr>
      <w:r w:rsidRPr="00A46245">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6E00F353" w14:textId="4402A88F" w:rsidR="001621AA" w:rsidRPr="00A46245" w:rsidRDefault="001621AA" w:rsidP="006B3B88">
      <w:pPr>
        <w:pStyle w:val="SectionBody"/>
        <w:rPr>
          <w:color w:val="auto"/>
        </w:rPr>
      </w:pPr>
      <w:r w:rsidRPr="00A46245">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A46245">
        <w:rPr>
          <w:i/>
          <w:color w:val="auto"/>
        </w:rPr>
        <w:t>et seq</w:t>
      </w:r>
      <w:r w:rsidRPr="00A46245">
        <w:rPr>
          <w:iCs/>
          <w:color w:val="auto"/>
        </w:rPr>
        <w:t>.</w:t>
      </w:r>
      <w:r w:rsidRPr="00A46245">
        <w:rPr>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is administered by the Consolidated Public Retirement Board pursuant to §5-10D-1 </w:t>
      </w:r>
      <w:r w:rsidRPr="00A46245">
        <w:rPr>
          <w:i/>
          <w:color w:val="auto"/>
        </w:rPr>
        <w:t>et seq</w:t>
      </w:r>
      <w:r w:rsidRPr="00A46245">
        <w:rPr>
          <w:iCs/>
          <w:color w:val="auto"/>
        </w:rPr>
        <w:t>.</w:t>
      </w:r>
      <w:r w:rsidRPr="00A46245">
        <w:rPr>
          <w:color w:val="auto"/>
        </w:rPr>
        <w:t xml:space="preserve"> of this code. An additional employer contribution shall be paid to the fund by the concurrent employer for which the member is employed in an amount </w:t>
      </w:r>
      <w:r w:rsidRPr="00A46245">
        <w:rPr>
          <w:strike/>
          <w:color w:val="auto"/>
        </w:rPr>
        <w:t>equal to 12 percent of his or her monthly salary</w:t>
      </w:r>
      <w:r w:rsidR="00346490" w:rsidRPr="00A46245">
        <w:rPr>
          <w:color w:val="auto"/>
        </w:rPr>
        <w:t xml:space="preserve"> </w:t>
      </w:r>
      <w:r w:rsidR="00346490" w:rsidRPr="00A46245">
        <w:rPr>
          <w:color w:val="auto"/>
          <w:u w:val="single"/>
        </w:rPr>
        <w:t>determined by the board</w:t>
      </w:r>
      <w:r w:rsidR="00346490" w:rsidRPr="00A46245">
        <w:rPr>
          <w:color w:val="auto"/>
        </w:rPr>
        <w:t>.</w:t>
      </w:r>
      <w:r w:rsidRPr="00A46245">
        <w:rPr>
          <w:color w:val="auto"/>
        </w:rPr>
        <w:t xml:space="preserve"> </w:t>
      </w:r>
      <w:r w:rsidR="00346490" w:rsidRPr="00A46245">
        <w:rPr>
          <w:color w:val="auto"/>
        </w:rPr>
        <w:t xml:space="preserve"> </w:t>
      </w:r>
      <w:r w:rsidRPr="00A46245">
        <w:rPr>
          <w:color w:val="auto"/>
        </w:rPr>
        <w:t>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783C9E3C" w14:textId="40190E2A" w:rsidR="0091072D" w:rsidRPr="00A46245" w:rsidRDefault="0091072D" w:rsidP="006B3B88">
      <w:pPr>
        <w:pStyle w:val="SectionBody"/>
        <w:rPr>
          <w:color w:val="auto"/>
          <w:u w:val="single"/>
        </w:rPr>
      </w:pPr>
      <w:r w:rsidRPr="00A46245">
        <w:rPr>
          <w:color w:val="auto"/>
          <w:u w:val="single"/>
        </w:rPr>
        <w:t xml:space="preserve">(e) Beginning the plan year commencing July 1, 2024, </w:t>
      </w:r>
      <w:r w:rsidR="00346490" w:rsidRPr="00A46245">
        <w:rPr>
          <w:color w:val="auto"/>
          <w:u w:val="single"/>
        </w:rPr>
        <w:t>the division shall make a one-time payment of $4,250,000 to the fund, in addition to the contribution requirement in subsection (b) above, the payment shall be made no later than July 31</w:t>
      </w:r>
      <w:r w:rsidR="00346490" w:rsidRPr="00A46245">
        <w:rPr>
          <w:color w:val="auto"/>
          <w:u w:val="single"/>
          <w:vertAlign w:val="superscript"/>
        </w:rPr>
        <w:t>st</w:t>
      </w:r>
      <w:r w:rsidR="00D340A0" w:rsidRPr="00A46245">
        <w:rPr>
          <w:color w:val="auto"/>
          <w:u w:val="single"/>
        </w:rPr>
        <w:t xml:space="preserve"> of that year.  If the board finds that an amount lower than the one-time payment will achieve 100% or greater funding in the plan year, the board may reduce the payment amount and notify the division accordingly.</w:t>
      </w:r>
    </w:p>
    <w:p w14:paraId="426C907C" w14:textId="77777777" w:rsidR="00EF0361" w:rsidRPr="00A46245" w:rsidRDefault="00EF0361" w:rsidP="00DC297F">
      <w:pPr>
        <w:pStyle w:val="SectionBody"/>
        <w:ind w:firstLine="0"/>
        <w:rPr>
          <w:color w:val="auto"/>
        </w:rPr>
        <w:sectPr w:rsidR="00EF0361" w:rsidRPr="00A46245" w:rsidSect="005206D1">
          <w:type w:val="continuous"/>
          <w:pgSz w:w="12240" w:h="15840" w:code="1"/>
          <w:pgMar w:top="1440" w:right="1440" w:bottom="1440" w:left="1440" w:header="720" w:footer="720" w:gutter="0"/>
          <w:lnNumType w:countBy="1" w:restart="newSection"/>
          <w:cols w:space="720"/>
          <w:titlePg/>
          <w:docGrid w:linePitch="360"/>
        </w:sectPr>
      </w:pPr>
    </w:p>
    <w:p w14:paraId="04ED4765" w14:textId="77777777" w:rsidR="00DB0145" w:rsidRPr="00A46245" w:rsidRDefault="00DB0145" w:rsidP="00D74D4D">
      <w:pPr>
        <w:suppressLineNumbers/>
        <w:ind w:left="720" w:hanging="720"/>
        <w:jc w:val="both"/>
        <w:outlineLvl w:val="3"/>
        <w:rPr>
          <w:rFonts w:cs="Arial"/>
          <w:b/>
          <w:color w:val="auto"/>
        </w:rPr>
      </w:pPr>
      <w:r w:rsidRPr="00A46245">
        <w:rPr>
          <w:rFonts w:cs="Arial"/>
          <w:b/>
          <w:color w:val="auto"/>
        </w:rPr>
        <w:t>§20-18-20. Refunds to certain members upon discharge or resignation; deferred retirement; preretirement death; forfeitures.</w:t>
      </w:r>
    </w:p>
    <w:p w14:paraId="1DD8927C" w14:textId="77777777" w:rsidR="00DB0145" w:rsidRPr="00A46245" w:rsidRDefault="00DB0145" w:rsidP="0030131B">
      <w:pPr>
        <w:pStyle w:val="SectionBody"/>
        <w:rPr>
          <w:color w:val="auto"/>
        </w:rPr>
        <w:sectPr w:rsidR="00DB0145" w:rsidRPr="00A46245" w:rsidSect="005206D1">
          <w:type w:val="continuous"/>
          <w:pgSz w:w="12240" w:h="15840" w:code="1"/>
          <w:pgMar w:top="1440" w:right="1440" w:bottom="1440" w:left="1440" w:header="720" w:footer="720" w:gutter="0"/>
          <w:lnNumType w:countBy="1" w:restart="newSection"/>
          <w:cols w:space="720"/>
          <w:titlePg/>
          <w:docGrid w:linePitch="360"/>
        </w:sectPr>
      </w:pPr>
    </w:p>
    <w:p w14:paraId="187859A5" w14:textId="77777777" w:rsidR="00DB0145" w:rsidRPr="00A46245" w:rsidRDefault="00DB0145" w:rsidP="00D74D4D">
      <w:pPr>
        <w:ind w:firstLine="750"/>
        <w:jc w:val="both"/>
        <w:outlineLvl w:val="4"/>
        <w:rPr>
          <w:rFonts w:cs="Arial"/>
          <w:color w:val="auto"/>
        </w:rPr>
      </w:pPr>
      <w:r w:rsidRPr="00A46245">
        <w:rPr>
          <w:rFonts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5C13C410" w14:textId="77777777" w:rsidR="00DB0145" w:rsidRPr="00A46245" w:rsidRDefault="00DB0145" w:rsidP="00D74D4D">
      <w:pPr>
        <w:ind w:firstLine="750"/>
        <w:jc w:val="both"/>
        <w:rPr>
          <w:rFonts w:cs="Arial"/>
          <w:color w:val="auto"/>
        </w:rPr>
      </w:pPr>
      <w:r w:rsidRPr="00A46245">
        <w:rPr>
          <w:rFonts w:cs="Arial"/>
          <w:color w:val="auto"/>
        </w:rPr>
        <w:t>(b)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Resources Police Officer’s reemployment in covered employment or if later, within 60 months of the effective date of this article.</w:t>
      </w:r>
    </w:p>
    <w:p w14:paraId="7D5591B2" w14:textId="77777777" w:rsidR="00DB0145" w:rsidRPr="00A46245" w:rsidRDefault="00DB0145" w:rsidP="00D74D4D">
      <w:pPr>
        <w:ind w:firstLine="750"/>
        <w:jc w:val="both"/>
        <w:rPr>
          <w:rFonts w:cs="Arial"/>
          <w:color w:val="auto"/>
        </w:rPr>
      </w:pPr>
      <w:r w:rsidRPr="00A46245">
        <w:rPr>
          <w:rFonts w:cs="Arial"/>
          <w:color w:val="auto"/>
        </w:rPr>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56C34B7B" w14:textId="77777777" w:rsidR="00DB0145" w:rsidRPr="00A46245" w:rsidRDefault="00DB0145" w:rsidP="00D74D4D">
      <w:pPr>
        <w:ind w:firstLine="750"/>
        <w:jc w:val="both"/>
        <w:rPr>
          <w:rFonts w:cs="Arial"/>
          <w:color w:val="auto"/>
        </w:rPr>
      </w:pPr>
      <w:r w:rsidRPr="00A46245">
        <w:rPr>
          <w:rFonts w:cs="Arial"/>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1D33843A" w14:textId="6803C4E1" w:rsidR="00DB0145" w:rsidRPr="00A46245" w:rsidRDefault="00DB0145" w:rsidP="00D74D4D">
      <w:pPr>
        <w:ind w:firstLine="750"/>
        <w:jc w:val="both"/>
        <w:rPr>
          <w:rFonts w:cs="Arial"/>
          <w:color w:val="auto"/>
        </w:rPr>
      </w:pPr>
      <w:r w:rsidRPr="00A46245">
        <w:rPr>
          <w:rFonts w:cs="Arial"/>
          <w:color w:val="auto"/>
        </w:rPr>
        <w:t xml:space="preserve">(e) </w:t>
      </w:r>
      <w:r w:rsidRPr="00A46245">
        <w:rPr>
          <w:rFonts w:cs="Arial"/>
          <w:strike/>
          <w:color w:val="auto"/>
        </w:rPr>
        <w:t>In the event</w:t>
      </w:r>
      <w:r w:rsidRPr="00A46245">
        <w:rPr>
          <w:rFonts w:cs="Arial"/>
          <w:color w:val="auto"/>
        </w:rPr>
        <w:t xml:space="preserve"> </w:t>
      </w:r>
      <w:r w:rsidR="007D08F6" w:rsidRPr="00A46245">
        <w:rPr>
          <w:rFonts w:cs="Arial"/>
          <w:color w:val="auto"/>
          <w:u w:val="single"/>
        </w:rPr>
        <w:t>If</w:t>
      </w:r>
      <w:r w:rsidR="007D08F6" w:rsidRPr="00A46245">
        <w:rPr>
          <w:rFonts w:cs="Arial"/>
          <w:color w:val="auto"/>
        </w:rPr>
        <w:t xml:space="preserve"> </w:t>
      </w:r>
      <w:r w:rsidRPr="00A46245">
        <w:rPr>
          <w:rFonts w:cs="Arial"/>
          <w:color w:val="auto"/>
        </w:rPr>
        <w:t xml:space="preserve">a member dies from any cause other than those specified in §20-18-25 of this code and does not have ten or more years of </w:t>
      </w:r>
      <w:r w:rsidRPr="00A46245">
        <w:rPr>
          <w:rFonts w:cs="Arial"/>
          <w:strike/>
          <w:color w:val="auto"/>
        </w:rPr>
        <w:t>credited</w:t>
      </w:r>
      <w:r w:rsidRPr="00A46245">
        <w:rPr>
          <w:rFonts w:cs="Arial"/>
          <w:color w:val="auto"/>
        </w:rPr>
        <w:t xml:space="preserve"> </w:t>
      </w:r>
      <w:r w:rsidR="00AF6E4B" w:rsidRPr="00A46245">
        <w:rPr>
          <w:rFonts w:cs="Arial"/>
          <w:color w:val="auto"/>
          <w:u w:val="single"/>
        </w:rPr>
        <w:t>contributory</w:t>
      </w:r>
      <w:r w:rsidR="00AF6E4B" w:rsidRPr="00A46245">
        <w:rPr>
          <w:rFonts w:cs="Arial"/>
          <w:color w:val="auto"/>
        </w:rPr>
        <w:t xml:space="preserve"> </w:t>
      </w:r>
      <w:r w:rsidRPr="00A46245">
        <w:rPr>
          <w:rFonts w:cs="Arial"/>
          <w:color w:val="auto"/>
        </w:rPr>
        <w:t xml:space="preserve">service, the member’s accumulated contributions may be paid to a named beneficiary or beneficiaries.  If no beneficiary is named, then the accumulated contributions shall be paid to the estate of the deceased member. </w:t>
      </w:r>
    </w:p>
    <w:p w14:paraId="5C64770A" w14:textId="77777777" w:rsidR="00DB0145" w:rsidRPr="00A46245" w:rsidRDefault="00DB0145" w:rsidP="00D74D4D">
      <w:pPr>
        <w:ind w:firstLine="750"/>
        <w:jc w:val="both"/>
        <w:rPr>
          <w:rFonts w:cs="Arial"/>
          <w:color w:val="auto"/>
        </w:rPr>
      </w:pPr>
      <w:r w:rsidRPr="00A46245">
        <w:rPr>
          <w:rFonts w:cs="Arial"/>
          <w:color w:val="auto"/>
        </w:rPr>
        <w:t>(f)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2FDCC649" w14:textId="5FB0A35A" w:rsidR="002626AC" w:rsidRPr="00A46245" w:rsidRDefault="00DB0145" w:rsidP="002626AC">
      <w:pPr>
        <w:ind w:firstLine="750"/>
        <w:jc w:val="both"/>
        <w:rPr>
          <w:color w:val="auto"/>
        </w:rPr>
        <w:sectPr w:rsidR="002626AC" w:rsidRPr="00A46245" w:rsidSect="005206D1">
          <w:type w:val="continuous"/>
          <w:pgSz w:w="12240" w:h="15840" w:code="1"/>
          <w:pgMar w:top="1440" w:right="1440" w:bottom="1440" w:left="1440" w:header="720" w:footer="720" w:gutter="0"/>
          <w:lnNumType w:countBy="1" w:restart="newSection"/>
          <w:cols w:space="720"/>
          <w:titlePg/>
          <w:docGrid w:linePitch="360"/>
        </w:sectPr>
      </w:pPr>
      <w:r w:rsidRPr="00A46245">
        <w:rPr>
          <w:rFonts w:cs="Arial"/>
          <w:color w:val="auto"/>
        </w:rPr>
        <w:t>(g) Notwithstanding any other provision of this article, forfeitures under the plan may not be applied to increase the benefits any member would otherwise receive under the plan.</w:t>
      </w:r>
      <w:r w:rsidR="002626AC" w:rsidRPr="00A46245">
        <w:rPr>
          <w:color w:val="auto"/>
        </w:rPr>
        <w:t xml:space="preserve"> </w:t>
      </w:r>
    </w:p>
    <w:p w14:paraId="7E51F3A8" w14:textId="77777777" w:rsidR="002626AC" w:rsidRPr="00A46245" w:rsidRDefault="002626AC" w:rsidP="002626AC">
      <w:pPr>
        <w:suppressLineNumbers/>
        <w:ind w:left="720" w:hanging="720"/>
        <w:jc w:val="both"/>
        <w:outlineLvl w:val="3"/>
        <w:rPr>
          <w:rFonts w:cs="Arial"/>
          <w:b/>
          <w:color w:val="auto"/>
        </w:rPr>
      </w:pPr>
      <w:r w:rsidRPr="00A46245">
        <w:rPr>
          <w:rFonts w:cs="Arial"/>
          <w:b/>
          <w:color w:val="auto"/>
        </w:rPr>
        <w:t>§20-18-25. Awards and benefits to surviving spouse — When member dies in performance of duty, etc.</w:t>
      </w:r>
    </w:p>
    <w:p w14:paraId="28FD6686" w14:textId="77777777" w:rsidR="002626AC" w:rsidRPr="00A46245" w:rsidRDefault="002626AC" w:rsidP="000D60AE">
      <w:pPr>
        <w:pStyle w:val="SectionBody"/>
        <w:widowControl/>
        <w:rPr>
          <w:color w:val="auto"/>
        </w:rPr>
        <w:sectPr w:rsidR="002626AC" w:rsidRPr="00A46245" w:rsidSect="005206D1">
          <w:type w:val="continuous"/>
          <w:pgSz w:w="12240" w:h="15840" w:code="1"/>
          <w:pgMar w:top="1440" w:right="1440" w:bottom="1440" w:left="1440" w:header="720" w:footer="720" w:gutter="0"/>
          <w:lnNumType w:countBy="1" w:restart="newSection"/>
          <w:cols w:space="720"/>
          <w:titlePg/>
          <w:docGrid w:linePitch="360"/>
        </w:sectPr>
      </w:pPr>
    </w:p>
    <w:p w14:paraId="1C52EB23" w14:textId="7AA434E8" w:rsidR="002626AC" w:rsidRPr="00A46245" w:rsidRDefault="002626AC" w:rsidP="000D60AE">
      <w:pPr>
        <w:pStyle w:val="SectionBody"/>
        <w:widowControl/>
        <w:rPr>
          <w:color w:val="auto"/>
        </w:rPr>
      </w:pPr>
      <w:r w:rsidRPr="00A46245">
        <w:rPr>
          <w:color w:val="auto"/>
        </w:rPr>
        <w:t>(a) The surviving spouse of any member who</w:t>
      </w:r>
      <w:r w:rsidRPr="00A46245">
        <w:rPr>
          <w:strike/>
          <w:color w:val="auto"/>
        </w:rPr>
        <w:t>, after the effective date of this article while in covered employment, has died or</w:t>
      </w:r>
      <w:r w:rsidRPr="00A46245">
        <w:rPr>
          <w:color w:val="auto"/>
        </w:rPr>
        <w:t xml:space="preserve"> dies by reason of injury, illness or disease resulting from an occupational risk or hazard inherent in or peculiar to the service required of members, while the member was or is engaged in the performance of his or her duties as a Natural Resources Police Officer, or the survivor spouse of a member who dies from any cause while receiving benefits pursuant to §20-18-21 of this code, is entitled to receive and shall be paid from the fund benefits as follows: To the surviving spouse annually, in equal monthly installments during his or her lifetime an amount equal to the greater of: (i) Two thirds of the annual compensation received in </w:t>
      </w:r>
      <w:r w:rsidRPr="00A46245">
        <w:rPr>
          <w:strike/>
          <w:color w:val="auto"/>
        </w:rPr>
        <w:t>the preceding 12-month period</w:t>
      </w:r>
      <w:r w:rsidRPr="00A46245">
        <w:rPr>
          <w:color w:val="auto"/>
        </w:rPr>
        <w:t xml:space="preserve"> by the deceased member</w:t>
      </w:r>
      <w:r w:rsidR="002852AD" w:rsidRPr="00A46245">
        <w:rPr>
          <w:color w:val="auto"/>
        </w:rPr>
        <w:t xml:space="preserve"> </w:t>
      </w:r>
      <w:r w:rsidR="002852AD" w:rsidRPr="00A46245">
        <w:rPr>
          <w:color w:val="auto"/>
          <w:u w:val="single"/>
        </w:rPr>
        <w:t>during the last 12 full months of contributory service</w:t>
      </w:r>
      <w:r w:rsidRPr="00A46245">
        <w:rPr>
          <w:color w:val="auto"/>
        </w:rPr>
        <w:t xml:space="preserve">; or (ii) if the member dies after </w:t>
      </w:r>
      <w:r w:rsidRPr="00A46245">
        <w:rPr>
          <w:strike/>
          <w:color w:val="auto"/>
        </w:rPr>
        <w:t>his or her</w:t>
      </w:r>
      <w:r w:rsidRPr="00A46245">
        <w:rPr>
          <w:color w:val="auto"/>
        </w:rPr>
        <w:t xml:space="preserve"> </w:t>
      </w:r>
      <w:r w:rsidR="00AF3B37" w:rsidRPr="00A46245">
        <w:rPr>
          <w:color w:val="auto"/>
          <w:u w:val="single"/>
        </w:rPr>
        <w:t>meeting</w:t>
      </w:r>
      <w:r w:rsidR="00AF3B37" w:rsidRPr="00A46245">
        <w:rPr>
          <w:color w:val="auto"/>
        </w:rPr>
        <w:t xml:space="preserve"> </w:t>
      </w:r>
      <w:r w:rsidRPr="00A46245">
        <w:rPr>
          <w:color w:val="auto"/>
        </w:rPr>
        <w:t>normal retirement age</w:t>
      </w:r>
      <w:r w:rsidR="00B03E97" w:rsidRPr="00A46245">
        <w:rPr>
          <w:color w:val="auto"/>
        </w:rPr>
        <w:t xml:space="preserve"> </w:t>
      </w:r>
      <w:r w:rsidR="00B03E97" w:rsidRPr="00A46245">
        <w:rPr>
          <w:color w:val="auto"/>
          <w:u w:val="single"/>
        </w:rPr>
        <w:t>requirements</w:t>
      </w:r>
      <w:r w:rsidRPr="00A46245">
        <w:rPr>
          <w:color w:val="auto"/>
        </w:rPr>
        <w:t>, the monthly amount which the spouse would have received had the member retired the day before his or her death, elected a 100 percent joint and survivor annuity with the spouse as the joint annuitant, and then died.</w:t>
      </w:r>
    </w:p>
    <w:p w14:paraId="1D98AA9A" w14:textId="66414DCB" w:rsidR="005206D1" w:rsidRPr="00A46245" w:rsidRDefault="002626AC" w:rsidP="005206D1">
      <w:pPr>
        <w:pStyle w:val="SectionBody"/>
        <w:widowControl/>
        <w:rPr>
          <w:color w:val="auto"/>
        </w:rPr>
      </w:pPr>
      <w:r w:rsidRPr="00A46245">
        <w:rPr>
          <w:color w:val="auto"/>
        </w:rPr>
        <w:t>(b) Benefits for a surviving spouse received under this section, §20-18-27 and §20-18-28 of this code, are in lieu of receipt of any other benefits under this article for the spouse, or any other person, or under the provisions of any other state retirement system based upon the member’s covered employment.</w:t>
      </w:r>
    </w:p>
    <w:p w14:paraId="04D58B13" w14:textId="77777777" w:rsidR="005206D1" w:rsidRPr="00A46245" w:rsidRDefault="005206D1" w:rsidP="002626AC">
      <w:pPr>
        <w:pStyle w:val="SectionBody"/>
        <w:ind w:firstLine="0"/>
        <w:rPr>
          <w:color w:val="auto"/>
        </w:rPr>
        <w:sectPr w:rsidR="005206D1" w:rsidRPr="00A46245" w:rsidSect="005206D1">
          <w:type w:val="continuous"/>
          <w:pgSz w:w="12240" w:h="15840" w:code="1"/>
          <w:pgMar w:top="1440" w:right="1440" w:bottom="1440" w:left="1440" w:header="720" w:footer="720" w:gutter="0"/>
          <w:lnNumType w:countBy="1" w:restart="newSection"/>
          <w:cols w:space="720"/>
          <w:titlePg/>
          <w:docGrid w:linePitch="360"/>
        </w:sectPr>
      </w:pPr>
    </w:p>
    <w:p w14:paraId="670B86D4" w14:textId="77777777" w:rsidR="005206D1" w:rsidRPr="00A46245" w:rsidRDefault="005206D1" w:rsidP="005206D1">
      <w:pPr>
        <w:suppressLineNumbers/>
        <w:ind w:left="720" w:hanging="720"/>
        <w:jc w:val="both"/>
        <w:outlineLvl w:val="3"/>
        <w:rPr>
          <w:rFonts w:cs="Arial"/>
          <w:b/>
          <w:color w:val="auto"/>
        </w:rPr>
      </w:pPr>
      <w:r w:rsidRPr="00A46245">
        <w:rPr>
          <w:rFonts w:cs="Arial"/>
          <w:b/>
          <w:color w:val="auto"/>
        </w:rPr>
        <w:t>§20-18-26. Awards and benefits to surviving spouse — When member dies from nonservice-connected causes.</w:t>
      </w:r>
    </w:p>
    <w:p w14:paraId="40405CF7" w14:textId="77777777" w:rsidR="005206D1" w:rsidRPr="00A46245" w:rsidRDefault="005206D1" w:rsidP="008F749D">
      <w:pPr>
        <w:pStyle w:val="SectionBody"/>
        <w:widowControl/>
        <w:rPr>
          <w:color w:val="auto"/>
        </w:rPr>
        <w:sectPr w:rsidR="005206D1" w:rsidRPr="00A46245" w:rsidSect="00E82883">
          <w:type w:val="continuous"/>
          <w:pgSz w:w="12240" w:h="15840" w:code="1"/>
          <w:pgMar w:top="1440" w:right="1440" w:bottom="1440" w:left="1440" w:header="720" w:footer="720" w:gutter="0"/>
          <w:lnNumType w:countBy="1" w:restart="newSection"/>
          <w:cols w:space="720"/>
          <w:titlePg/>
          <w:docGrid w:linePitch="360"/>
        </w:sectPr>
      </w:pPr>
    </w:p>
    <w:p w14:paraId="003B436E" w14:textId="5220A850" w:rsidR="005206D1" w:rsidRPr="00A46245" w:rsidRDefault="005206D1" w:rsidP="005206D1">
      <w:pPr>
        <w:ind w:firstLine="750"/>
        <w:jc w:val="both"/>
        <w:outlineLvl w:val="4"/>
        <w:rPr>
          <w:rFonts w:cs="Arial"/>
          <w:color w:val="auto"/>
        </w:rPr>
      </w:pPr>
      <w:r w:rsidRPr="00A46245">
        <w:rPr>
          <w:rFonts w:cs="Arial"/>
          <w:color w:val="auto"/>
        </w:rPr>
        <w:t xml:space="preserve">(a) In any case where a member who has been a </w:t>
      </w:r>
      <w:r w:rsidR="009B5777" w:rsidRPr="00A46245">
        <w:rPr>
          <w:rFonts w:cs="Arial"/>
          <w:color w:val="auto"/>
          <w:u w:val="single"/>
        </w:rPr>
        <w:t>contributing</w:t>
      </w:r>
      <w:r w:rsidR="009B5777" w:rsidRPr="00A46245">
        <w:rPr>
          <w:rFonts w:cs="Arial"/>
          <w:color w:val="auto"/>
        </w:rPr>
        <w:t xml:space="preserve"> </w:t>
      </w:r>
      <w:r w:rsidRPr="00A46245">
        <w:rPr>
          <w:rFonts w:cs="Arial"/>
          <w:color w:val="auto"/>
        </w:rPr>
        <w:t xml:space="preserve">member for at least 10 years, </w:t>
      </w:r>
      <w:r w:rsidRPr="00A46245">
        <w:rPr>
          <w:rFonts w:cs="Arial"/>
          <w:strike/>
          <w:color w:val="auto"/>
        </w:rPr>
        <w:t>while in covered employment after the effective date of this article, has died or</w:t>
      </w:r>
      <w:r w:rsidRPr="00A46245">
        <w:rPr>
          <w:rFonts w:cs="Arial"/>
          <w:color w:val="auto"/>
        </w:rPr>
        <w:t xml:space="preserve"> dies </w:t>
      </w:r>
      <w:r w:rsidR="009C2749" w:rsidRPr="00A46245">
        <w:rPr>
          <w:rFonts w:cs="Arial"/>
          <w:color w:val="auto"/>
          <w:u w:val="single"/>
        </w:rPr>
        <w:t>prior to retirement</w:t>
      </w:r>
      <w:r w:rsidR="009C2749" w:rsidRPr="00A46245">
        <w:rPr>
          <w:rFonts w:cs="Arial"/>
          <w:color w:val="auto"/>
        </w:rPr>
        <w:t xml:space="preserve"> </w:t>
      </w:r>
      <w:r w:rsidRPr="00A46245">
        <w:rPr>
          <w:rFonts w:cs="Arial"/>
          <w:color w:val="auto"/>
        </w:rPr>
        <w:t xml:space="preserve">from any cause other than those specified in §20-18-25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w:t>
      </w:r>
      <w:r w:rsidRPr="00A46245">
        <w:rPr>
          <w:rFonts w:cs="Arial"/>
          <w:strike/>
          <w:color w:val="auto"/>
        </w:rPr>
        <w:t>in the preceding 12-month employment period</w:t>
      </w:r>
      <w:r w:rsidRPr="00A46245">
        <w:rPr>
          <w:rFonts w:cs="Arial"/>
          <w:color w:val="auto"/>
        </w:rPr>
        <w:t xml:space="preserve"> by the deceased member</w:t>
      </w:r>
      <w:r w:rsidR="00B34AC9" w:rsidRPr="00A46245">
        <w:rPr>
          <w:rFonts w:cs="Arial"/>
          <w:color w:val="auto"/>
        </w:rPr>
        <w:t xml:space="preserve"> </w:t>
      </w:r>
      <w:r w:rsidR="00B34AC9" w:rsidRPr="00A46245">
        <w:rPr>
          <w:rFonts w:cs="Arial"/>
          <w:color w:val="auto"/>
          <w:u w:val="single"/>
        </w:rPr>
        <w:t>during the last 12 full months of contributory service</w:t>
      </w:r>
      <w:r w:rsidRPr="00A46245">
        <w:rPr>
          <w:rFonts w:cs="Arial"/>
          <w:color w:val="auto"/>
        </w:rPr>
        <w:t xml:space="preserve">; or (ii) if the member dies after </w:t>
      </w:r>
      <w:r w:rsidRPr="00A46245">
        <w:rPr>
          <w:rFonts w:cs="Arial"/>
          <w:strike/>
          <w:color w:val="auto"/>
        </w:rPr>
        <w:t>his or her early or</w:t>
      </w:r>
      <w:r w:rsidR="002B174A" w:rsidRPr="00A46245">
        <w:rPr>
          <w:rFonts w:cs="Arial"/>
          <w:color w:val="auto"/>
        </w:rPr>
        <w:t xml:space="preserve"> </w:t>
      </w:r>
      <w:r w:rsidR="002B174A" w:rsidRPr="00A46245">
        <w:rPr>
          <w:rFonts w:cs="Arial"/>
          <w:color w:val="auto"/>
          <w:u w:val="single"/>
        </w:rPr>
        <w:t>meeting</w:t>
      </w:r>
      <w:r w:rsidRPr="00A46245">
        <w:rPr>
          <w:rFonts w:cs="Arial"/>
          <w:color w:val="auto"/>
        </w:rPr>
        <w:t xml:space="preserve"> normal retirement age</w:t>
      </w:r>
      <w:r w:rsidR="002B174A" w:rsidRPr="00A46245">
        <w:rPr>
          <w:rFonts w:cs="Arial"/>
          <w:color w:val="auto"/>
        </w:rPr>
        <w:t xml:space="preserve"> </w:t>
      </w:r>
      <w:r w:rsidR="002B174A" w:rsidRPr="00A46245">
        <w:rPr>
          <w:rFonts w:cs="Arial"/>
          <w:color w:val="auto"/>
          <w:u w:val="single"/>
        </w:rPr>
        <w:t>requirements</w:t>
      </w:r>
      <w:r w:rsidRPr="00A46245">
        <w:rPr>
          <w:rFonts w:cs="Arial"/>
          <w:color w:val="auto"/>
        </w:rPr>
        <w:t xml:space="preserve">, the monthly amount which the spouse would have received had the member retired the day before his or her death, elected a 100 percent joint and survivor annuity with the spouse as the joint annuitant, and then died. </w:t>
      </w:r>
    </w:p>
    <w:p w14:paraId="7EFFB6D5" w14:textId="65848859" w:rsidR="00E32049" w:rsidRPr="00A46245" w:rsidRDefault="005206D1" w:rsidP="005206D1">
      <w:pPr>
        <w:ind w:firstLine="750"/>
        <w:jc w:val="both"/>
        <w:rPr>
          <w:rFonts w:cs="Arial"/>
          <w:color w:val="auto"/>
        </w:rPr>
      </w:pPr>
      <w:r w:rsidRPr="00A46245">
        <w:rPr>
          <w:rFonts w:cs="Arial"/>
          <w:color w:val="auto"/>
        </w:rPr>
        <w:t xml:space="preserve">(b) </w:t>
      </w:r>
      <w:r w:rsidR="00BE6635" w:rsidRPr="00A46245">
        <w:rPr>
          <w:rFonts w:cs="Arial"/>
          <w:color w:val="auto"/>
          <w:u w:val="single"/>
        </w:rPr>
        <w:t xml:space="preserve">In any case where a retirant who had been a contributing member for at least 10 years, had not obtained the age of 60 and was receiving benefits pursuant to </w:t>
      </w:r>
      <w:r w:rsidR="00F4164B" w:rsidRPr="00A46245">
        <w:rPr>
          <w:rFonts w:cs="Arial"/>
          <w:color w:val="auto"/>
          <w:u w:val="single"/>
        </w:rPr>
        <w:t>§</w:t>
      </w:r>
      <w:r w:rsidR="00BE6635" w:rsidRPr="00A46245">
        <w:rPr>
          <w:rFonts w:cs="Arial"/>
          <w:color w:val="auto"/>
          <w:u w:val="single"/>
        </w:rPr>
        <w:t>20-18-22 of this code dies and leaves a surviving spouse</w:t>
      </w:r>
      <w:r w:rsidR="00415F66" w:rsidRPr="00A46245">
        <w:rPr>
          <w:rFonts w:cs="Arial"/>
          <w:color w:val="auto"/>
          <w:u w:val="single"/>
        </w:rPr>
        <w:t>, the fund s</w:t>
      </w:r>
      <w:r w:rsidR="00E32049" w:rsidRPr="00A46245">
        <w:rPr>
          <w:rFonts w:cs="Arial"/>
          <w:color w:val="auto"/>
          <w:u w:val="single"/>
        </w:rPr>
        <w:t>h</w:t>
      </w:r>
      <w:r w:rsidR="00415F66" w:rsidRPr="00A46245">
        <w:rPr>
          <w:rFonts w:cs="Arial"/>
          <w:color w:val="auto"/>
          <w:u w:val="single"/>
        </w:rPr>
        <w:t xml:space="preserve">all pay annually in equal monthly installments to the surviving spouse during his or her lifetime a sum equal to the greater of: (1) One half of the annual </w:t>
      </w:r>
      <w:r w:rsidR="00442740" w:rsidRPr="00A46245">
        <w:rPr>
          <w:rFonts w:cs="Arial"/>
          <w:color w:val="auto"/>
          <w:u w:val="single"/>
        </w:rPr>
        <w:t xml:space="preserve">compensation received by the deceased member during the last 12 full months of contributory service; or (2) </w:t>
      </w:r>
      <w:r w:rsidR="00C819FB" w:rsidRPr="00A46245">
        <w:rPr>
          <w:rFonts w:cs="Arial"/>
          <w:color w:val="auto"/>
          <w:u w:val="single"/>
        </w:rPr>
        <w:t>if the retirant dies after meeting normal retirement age requirements, the monthly amount which the spouse would have received had the member retired the day before his or her death, elected a 100 percent joint and survivor annuity with the spouse as the joint annuitant, and then died.</w:t>
      </w:r>
      <w:r w:rsidR="00BE6635" w:rsidRPr="00A46245">
        <w:rPr>
          <w:rFonts w:cs="Arial"/>
          <w:color w:val="auto"/>
        </w:rPr>
        <w:t xml:space="preserve"> </w:t>
      </w:r>
    </w:p>
    <w:p w14:paraId="7C968250" w14:textId="2590818E" w:rsidR="005206D1" w:rsidRPr="00A46245" w:rsidRDefault="00E32049" w:rsidP="005206D1">
      <w:pPr>
        <w:ind w:firstLine="750"/>
        <w:jc w:val="both"/>
        <w:rPr>
          <w:rFonts w:cs="Arial"/>
          <w:color w:val="auto"/>
        </w:rPr>
      </w:pPr>
      <w:r w:rsidRPr="00A46245">
        <w:rPr>
          <w:rFonts w:cs="Arial"/>
          <w:color w:val="auto"/>
          <w:u w:val="single"/>
        </w:rPr>
        <w:t>(c)</w:t>
      </w:r>
      <w:r w:rsidRPr="00A46245">
        <w:rPr>
          <w:rFonts w:cs="Arial"/>
          <w:color w:val="auto"/>
        </w:rPr>
        <w:t xml:space="preserve"> </w:t>
      </w:r>
      <w:r w:rsidR="005206D1" w:rsidRPr="00A46245">
        <w:rPr>
          <w:rFonts w:cs="Arial"/>
          <w:color w:val="auto"/>
        </w:rPr>
        <w:t>Benefits for a surviving spouse received under §20-18-27 and §20-18-28 of this code, are in lieu of receipt of any other benefits under this article for the spouse or any other person or under the provisions of any other state retirement system based upon the member’s covered employment.</w:t>
      </w:r>
    </w:p>
    <w:p w14:paraId="0C30E37E" w14:textId="77777777" w:rsidR="00C33014" w:rsidRPr="00A46245" w:rsidRDefault="00C33014" w:rsidP="002626AC">
      <w:pPr>
        <w:pStyle w:val="Note"/>
        <w:ind w:left="0"/>
        <w:rPr>
          <w:color w:val="auto"/>
        </w:rPr>
      </w:pPr>
    </w:p>
    <w:p w14:paraId="4A941A43" w14:textId="1DC16F45" w:rsidR="006865E9" w:rsidRPr="00A46245" w:rsidRDefault="00CF1DCA" w:rsidP="00CC1F3B">
      <w:pPr>
        <w:pStyle w:val="Note"/>
        <w:rPr>
          <w:color w:val="auto"/>
        </w:rPr>
      </w:pPr>
      <w:r w:rsidRPr="00A46245">
        <w:rPr>
          <w:color w:val="auto"/>
        </w:rPr>
        <w:t>NOTE: The</w:t>
      </w:r>
      <w:r w:rsidR="006865E9" w:rsidRPr="00A46245">
        <w:rPr>
          <w:color w:val="auto"/>
        </w:rPr>
        <w:t xml:space="preserve"> purpose of this bill is to </w:t>
      </w:r>
      <w:r w:rsidR="00AB59B6" w:rsidRPr="00A46245">
        <w:rPr>
          <w:color w:val="auto"/>
        </w:rPr>
        <w:t>increase</w:t>
      </w:r>
      <w:r w:rsidR="0091072D" w:rsidRPr="00A46245">
        <w:rPr>
          <w:color w:val="auto"/>
        </w:rPr>
        <w:t xml:space="preserve"> the West Virginia Natural Resources Police Officer Retirement System accrued benefit for members who retire on or after January 1, 2027</w:t>
      </w:r>
      <w:r w:rsidR="00F4164B" w:rsidRPr="00A46245">
        <w:rPr>
          <w:color w:val="auto"/>
        </w:rPr>
        <w:t>, to provide funding for the benefit, to remove the cap on the employer contribution, and clarify surviving spouse benefits when a member dies from a duty or non-duty related cause.</w:t>
      </w:r>
    </w:p>
    <w:p w14:paraId="2EC04CBD" w14:textId="77777777" w:rsidR="006865E9" w:rsidRPr="00A46245" w:rsidRDefault="00AE48A0" w:rsidP="00CC1F3B">
      <w:pPr>
        <w:pStyle w:val="Note"/>
        <w:rPr>
          <w:color w:val="auto"/>
        </w:rPr>
      </w:pPr>
      <w:r w:rsidRPr="00A46245">
        <w:rPr>
          <w:color w:val="auto"/>
        </w:rPr>
        <w:t>Strike-throughs indicate language that would be stricken from a heading or the present law and underscoring indicates new language that would be added.</w:t>
      </w:r>
    </w:p>
    <w:sectPr w:rsidR="006865E9" w:rsidRPr="00A46245" w:rsidSect="005206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720" w14:textId="77777777" w:rsidR="00A82874" w:rsidRPr="00B844FE" w:rsidRDefault="00A82874" w:rsidP="00B844FE">
      <w:r>
        <w:separator/>
      </w:r>
    </w:p>
  </w:endnote>
  <w:endnote w:type="continuationSeparator" w:id="0">
    <w:p w14:paraId="1430F547" w14:textId="77777777" w:rsidR="00A82874" w:rsidRPr="00B844FE" w:rsidRDefault="00A828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0BBD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822E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F2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09C" w14:textId="77777777" w:rsidR="00BA5DB9" w:rsidRDefault="00BA5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C4AE" w14:textId="77777777" w:rsidR="00A82874" w:rsidRPr="00B844FE" w:rsidRDefault="00A82874" w:rsidP="00B844FE">
      <w:r>
        <w:separator/>
      </w:r>
    </w:p>
  </w:footnote>
  <w:footnote w:type="continuationSeparator" w:id="0">
    <w:p w14:paraId="139D60F4" w14:textId="77777777" w:rsidR="00A82874" w:rsidRPr="00B844FE" w:rsidRDefault="00A828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B0D" w14:textId="77777777" w:rsidR="002A0269" w:rsidRPr="00B844FE" w:rsidRDefault="005774B5">
    <w:pPr>
      <w:pStyle w:val="Header"/>
    </w:pPr>
    <w:sdt>
      <w:sdtPr>
        <w:id w:val="-684364211"/>
        <w:placeholder>
          <w:docPart w:val="1D78C7185DBC49E59D5DF7D51136EF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78C7185DBC49E59D5DF7D51136EF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5DF" w14:textId="484C9F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00EC">
      <w:rPr>
        <w:sz w:val="22"/>
        <w:szCs w:val="22"/>
      </w:rPr>
      <w:t>H</w:t>
    </w:r>
    <w:r w:rsidR="00A82874">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2874">
          <w:rPr>
            <w:sz w:val="22"/>
            <w:szCs w:val="22"/>
          </w:rPr>
          <w:t>2024R</w:t>
        </w:r>
        <w:r w:rsidR="00E100EC">
          <w:rPr>
            <w:sz w:val="22"/>
            <w:szCs w:val="22"/>
          </w:rPr>
          <w:t>3726</w:t>
        </w:r>
      </w:sdtContent>
    </w:sdt>
  </w:p>
  <w:p w14:paraId="748326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4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74"/>
    <w:rsid w:val="0000526A"/>
    <w:rsid w:val="000573A9"/>
    <w:rsid w:val="00071CA4"/>
    <w:rsid w:val="00085D22"/>
    <w:rsid w:val="00093AB0"/>
    <w:rsid w:val="000C5C77"/>
    <w:rsid w:val="000E3912"/>
    <w:rsid w:val="0010070F"/>
    <w:rsid w:val="00133F5E"/>
    <w:rsid w:val="0015112E"/>
    <w:rsid w:val="001552E7"/>
    <w:rsid w:val="001566B4"/>
    <w:rsid w:val="001621AA"/>
    <w:rsid w:val="001A66B7"/>
    <w:rsid w:val="001C279E"/>
    <w:rsid w:val="001C73D5"/>
    <w:rsid w:val="001D459E"/>
    <w:rsid w:val="0022348D"/>
    <w:rsid w:val="002501E8"/>
    <w:rsid w:val="002626AC"/>
    <w:rsid w:val="0027011C"/>
    <w:rsid w:val="00274200"/>
    <w:rsid w:val="00275740"/>
    <w:rsid w:val="002852AD"/>
    <w:rsid w:val="002A0269"/>
    <w:rsid w:val="002B174A"/>
    <w:rsid w:val="002B48F3"/>
    <w:rsid w:val="002B5CBC"/>
    <w:rsid w:val="00303684"/>
    <w:rsid w:val="003143F5"/>
    <w:rsid w:val="00314854"/>
    <w:rsid w:val="00346490"/>
    <w:rsid w:val="00394191"/>
    <w:rsid w:val="003A5B5A"/>
    <w:rsid w:val="003C51CD"/>
    <w:rsid w:val="003C6034"/>
    <w:rsid w:val="003E4F55"/>
    <w:rsid w:val="003E644B"/>
    <w:rsid w:val="00400B5C"/>
    <w:rsid w:val="00415F66"/>
    <w:rsid w:val="004368E0"/>
    <w:rsid w:val="00442740"/>
    <w:rsid w:val="00487831"/>
    <w:rsid w:val="004C13DD"/>
    <w:rsid w:val="004C2918"/>
    <w:rsid w:val="004D3ABE"/>
    <w:rsid w:val="004E3441"/>
    <w:rsid w:val="00500579"/>
    <w:rsid w:val="005206D1"/>
    <w:rsid w:val="005774B5"/>
    <w:rsid w:val="00594C0B"/>
    <w:rsid w:val="005A5366"/>
    <w:rsid w:val="006369EB"/>
    <w:rsid w:val="00637E73"/>
    <w:rsid w:val="006414B0"/>
    <w:rsid w:val="006865E9"/>
    <w:rsid w:val="00686E9A"/>
    <w:rsid w:val="00691F3E"/>
    <w:rsid w:val="00694BFB"/>
    <w:rsid w:val="006A106B"/>
    <w:rsid w:val="006C523D"/>
    <w:rsid w:val="006D2ADF"/>
    <w:rsid w:val="006D4036"/>
    <w:rsid w:val="00743EAB"/>
    <w:rsid w:val="007A5259"/>
    <w:rsid w:val="007A7081"/>
    <w:rsid w:val="007D08F6"/>
    <w:rsid w:val="007F1CF5"/>
    <w:rsid w:val="00834EDE"/>
    <w:rsid w:val="00861D8A"/>
    <w:rsid w:val="008736AA"/>
    <w:rsid w:val="008D275D"/>
    <w:rsid w:val="0091072D"/>
    <w:rsid w:val="00946186"/>
    <w:rsid w:val="00980327"/>
    <w:rsid w:val="00986478"/>
    <w:rsid w:val="009B5557"/>
    <w:rsid w:val="009B5777"/>
    <w:rsid w:val="009C2749"/>
    <w:rsid w:val="009E014A"/>
    <w:rsid w:val="009F1067"/>
    <w:rsid w:val="00A17344"/>
    <w:rsid w:val="00A31E01"/>
    <w:rsid w:val="00A46245"/>
    <w:rsid w:val="00A527AD"/>
    <w:rsid w:val="00A718CF"/>
    <w:rsid w:val="00A82874"/>
    <w:rsid w:val="00AB59B6"/>
    <w:rsid w:val="00AE48A0"/>
    <w:rsid w:val="00AE61BE"/>
    <w:rsid w:val="00AF3B37"/>
    <w:rsid w:val="00AF6E4B"/>
    <w:rsid w:val="00B03E97"/>
    <w:rsid w:val="00B16F25"/>
    <w:rsid w:val="00B24422"/>
    <w:rsid w:val="00B34AC9"/>
    <w:rsid w:val="00B66B81"/>
    <w:rsid w:val="00B71E6F"/>
    <w:rsid w:val="00B80C20"/>
    <w:rsid w:val="00B844FE"/>
    <w:rsid w:val="00B86B4F"/>
    <w:rsid w:val="00BA1F84"/>
    <w:rsid w:val="00BA5DB9"/>
    <w:rsid w:val="00BC562B"/>
    <w:rsid w:val="00BE6635"/>
    <w:rsid w:val="00C33014"/>
    <w:rsid w:val="00C33434"/>
    <w:rsid w:val="00C34869"/>
    <w:rsid w:val="00C42EB6"/>
    <w:rsid w:val="00C62327"/>
    <w:rsid w:val="00C819FB"/>
    <w:rsid w:val="00C84C1D"/>
    <w:rsid w:val="00C85096"/>
    <w:rsid w:val="00CB20EF"/>
    <w:rsid w:val="00CC1F3B"/>
    <w:rsid w:val="00CD12CB"/>
    <w:rsid w:val="00CD36CF"/>
    <w:rsid w:val="00CF1DCA"/>
    <w:rsid w:val="00D340A0"/>
    <w:rsid w:val="00D579FC"/>
    <w:rsid w:val="00D74D4D"/>
    <w:rsid w:val="00D81C16"/>
    <w:rsid w:val="00DB0145"/>
    <w:rsid w:val="00DC297F"/>
    <w:rsid w:val="00DE526B"/>
    <w:rsid w:val="00DF199D"/>
    <w:rsid w:val="00E01542"/>
    <w:rsid w:val="00E100EC"/>
    <w:rsid w:val="00E32049"/>
    <w:rsid w:val="00E365F1"/>
    <w:rsid w:val="00E62F48"/>
    <w:rsid w:val="00E73854"/>
    <w:rsid w:val="00E831B3"/>
    <w:rsid w:val="00E95FBC"/>
    <w:rsid w:val="00EC5E63"/>
    <w:rsid w:val="00EE70CB"/>
    <w:rsid w:val="00EF0361"/>
    <w:rsid w:val="00F00CC8"/>
    <w:rsid w:val="00F035A7"/>
    <w:rsid w:val="00F4164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B0D2"/>
  <w15:chartTrackingRefBased/>
  <w15:docId w15:val="{927F13CF-C208-4738-A258-DBF9E13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AA"/>
    <w:rPr>
      <w:rFonts w:eastAsia="Calibri"/>
      <w:b/>
      <w:caps/>
      <w:color w:val="000000"/>
      <w:sz w:val="24"/>
    </w:rPr>
  </w:style>
  <w:style w:type="character" w:customStyle="1" w:styleId="SectionHeadingChar">
    <w:name w:val="Section Heading Char"/>
    <w:link w:val="SectionHeading"/>
    <w:rsid w:val="001621AA"/>
    <w:rPr>
      <w:rFonts w:eastAsia="Calibri"/>
      <w:b/>
      <w:color w:val="000000"/>
    </w:rPr>
  </w:style>
  <w:style w:type="character" w:customStyle="1" w:styleId="SectionBodyChar">
    <w:name w:val="Section Body Char"/>
    <w:link w:val="SectionBody"/>
    <w:rsid w:val="001621AA"/>
    <w:rPr>
      <w:rFonts w:eastAsia="Calibri"/>
      <w:color w:val="000000"/>
    </w:rPr>
  </w:style>
  <w:style w:type="character" w:styleId="Emphasis">
    <w:name w:val="Emphasis"/>
    <w:basedOn w:val="DefaultParagraphFont"/>
    <w:uiPriority w:val="20"/>
    <w:qFormat/>
    <w:locked/>
    <w:rsid w:val="0016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81125BBA4D629BF87FC95C3E2A9A"/>
        <w:category>
          <w:name w:val="General"/>
          <w:gallery w:val="placeholder"/>
        </w:category>
        <w:types>
          <w:type w:val="bbPlcHdr"/>
        </w:types>
        <w:behaviors>
          <w:behavior w:val="content"/>
        </w:behaviors>
        <w:guid w:val="{AAEEDD2C-22CA-4AC4-AA96-D3D32BEE88E4}"/>
      </w:docPartPr>
      <w:docPartBody>
        <w:p w:rsidR="0010197B" w:rsidRDefault="0010197B">
          <w:pPr>
            <w:pStyle w:val="1A1581125BBA4D629BF87FC95C3E2A9A"/>
          </w:pPr>
          <w:r w:rsidRPr="00B844FE">
            <w:t>Prefix Text</w:t>
          </w:r>
        </w:p>
      </w:docPartBody>
    </w:docPart>
    <w:docPart>
      <w:docPartPr>
        <w:name w:val="1D78C7185DBC49E59D5DF7D51136EF0E"/>
        <w:category>
          <w:name w:val="General"/>
          <w:gallery w:val="placeholder"/>
        </w:category>
        <w:types>
          <w:type w:val="bbPlcHdr"/>
        </w:types>
        <w:behaviors>
          <w:behavior w:val="content"/>
        </w:behaviors>
        <w:guid w:val="{AB166900-2913-4E27-B750-7B2FAF1C8871}"/>
      </w:docPartPr>
      <w:docPartBody>
        <w:p w:rsidR="0010197B" w:rsidRDefault="0010197B">
          <w:pPr>
            <w:pStyle w:val="1D78C7185DBC49E59D5DF7D51136EF0E"/>
          </w:pPr>
          <w:r w:rsidRPr="00B844FE">
            <w:t>[Type here]</w:t>
          </w:r>
        </w:p>
      </w:docPartBody>
    </w:docPart>
    <w:docPart>
      <w:docPartPr>
        <w:name w:val="32B1698C78084B5BA8ED98D38EB76495"/>
        <w:category>
          <w:name w:val="General"/>
          <w:gallery w:val="placeholder"/>
        </w:category>
        <w:types>
          <w:type w:val="bbPlcHdr"/>
        </w:types>
        <w:behaviors>
          <w:behavior w:val="content"/>
        </w:behaviors>
        <w:guid w:val="{66EF7F7F-BE85-4AC2-A6A5-91866BAEBD5C}"/>
      </w:docPartPr>
      <w:docPartBody>
        <w:p w:rsidR="0010197B" w:rsidRDefault="0010197B">
          <w:pPr>
            <w:pStyle w:val="32B1698C78084B5BA8ED98D38EB76495"/>
          </w:pPr>
          <w:r w:rsidRPr="00B844FE">
            <w:t>Number</w:t>
          </w:r>
        </w:p>
      </w:docPartBody>
    </w:docPart>
    <w:docPart>
      <w:docPartPr>
        <w:name w:val="5D10CD8CD98B470FAE65C69BDAD0704C"/>
        <w:category>
          <w:name w:val="General"/>
          <w:gallery w:val="placeholder"/>
        </w:category>
        <w:types>
          <w:type w:val="bbPlcHdr"/>
        </w:types>
        <w:behaviors>
          <w:behavior w:val="content"/>
        </w:behaviors>
        <w:guid w:val="{70A21E99-E39E-4B55-876C-F8362D176FF1}"/>
      </w:docPartPr>
      <w:docPartBody>
        <w:p w:rsidR="0010197B" w:rsidRDefault="0010197B">
          <w:pPr>
            <w:pStyle w:val="5D10CD8CD98B470FAE65C69BDAD0704C"/>
          </w:pPr>
          <w:r w:rsidRPr="00B844FE">
            <w:t>Enter Sponsors Here</w:t>
          </w:r>
        </w:p>
      </w:docPartBody>
    </w:docPart>
    <w:docPart>
      <w:docPartPr>
        <w:name w:val="121CADF3AF254A93A46CE71F954A7F28"/>
        <w:category>
          <w:name w:val="General"/>
          <w:gallery w:val="placeholder"/>
        </w:category>
        <w:types>
          <w:type w:val="bbPlcHdr"/>
        </w:types>
        <w:behaviors>
          <w:behavior w:val="content"/>
        </w:behaviors>
        <w:guid w:val="{89830B8E-AA2F-42A2-9E29-F8819253CAA0}"/>
      </w:docPartPr>
      <w:docPartBody>
        <w:p w:rsidR="0010197B" w:rsidRDefault="0010197B">
          <w:pPr>
            <w:pStyle w:val="121CADF3AF254A93A46CE71F954A7F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7B"/>
    <w:rsid w:val="0010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581125BBA4D629BF87FC95C3E2A9A">
    <w:name w:val="1A1581125BBA4D629BF87FC95C3E2A9A"/>
  </w:style>
  <w:style w:type="paragraph" w:customStyle="1" w:styleId="1D78C7185DBC49E59D5DF7D51136EF0E">
    <w:name w:val="1D78C7185DBC49E59D5DF7D51136EF0E"/>
  </w:style>
  <w:style w:type="paragraph" w:customStyle="1" w:styleId="32B1698C78084B5BA8ED98D38EB76495">
    <w:name w:val="32B1698C78084B5BA8ED98D38EB76495"/>
  </w:style>
  <w:style w:type="paragraph" w:customStyle="1" w:styleId="5D10CD8CD98B470FAE65C69BDAD0704C">
    <w:name w:val="5D10CD8CD98B470FAE65C69BDAD0704C"/>
  </w:style>
  <w:style w:type="character" w:styleId="PlaceholderText">
    <w:name w:val="Placeholder Text"/>
    <w:basedOn w:val="DefaultParagraphFont"/>
    <w:uiPriority w:val="99"/>
    <w:semiHidden/>
    <w:rPr>
      <w:color w:val="808080"/>
    </w:rPr>
  </w:style>
  <w:style w:type="paragraph" w:customStyle="1" w:styleId="121CADF3AF254A93A46CE71F954A7F28">
    <w:name w:val="121CADF3AF254A93A46CE71F954A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2024-02-12T22:02:00Z</dcterms:created>
  <dcterms:modified xsi:type="dcterms:W3CDTF">2024-02-12T22:02:00Z</dcterms:modified>
</cp:coreProperties>
</file>